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7BA9" w14:textId="0EB8BC34" w:rsidR="00B06DAF" w:rsidRDefault="00D46406" w:rsidP="004F5094">
      <w:r w:rsidRPr="00394F7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49F56" wp14:editId="1871615D">
                <wp:simplePos x="0" y="0"/>
                <wp:positionH relativeFrom="column">
                  <wp:posOffset>-102447</wp:posOffset>
                </wp:positionH>
                <wp:positionV relativeFrom="page">
                  <wp:posOffset>854710</wp:posOffset>
                </wp:positionV>
                <wp:extent cx="6290310" cy="625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62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34488" w14:textId="138F5C5A" w:rsidR="00D46406" w:rsidRPr="00D46406" w:rsidRDefault="00362A07" w:rsidP="00F520C5">
                            <w:pPr>
                              <w:pStyle w:val="TitleBanner-firstpage"/>
                            </w:pPr>
                            <w:r w:rsidRPr="00362A07">
                              <w:t>Victim Impact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549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05pt;margin-top:67.3pt;width:495.3pt;height:49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" filled="f" stroked="f">
                <v:textbox style="mso-fit-shape-to-text:t">
                  <w:txbxContent>
                    <w:p w14:paraId="02734488" w14:textId="138F5C5A" w:rsidR="00D46406" w:rsidRPr="00D46406" w:rsidRDefault="00362A07" w:rsidP="00F520C5">
                      <w:pPr>
                        <w:pStyle w:val="TitleBanner-firstpage"/>
                      </w:pPr>
                      <w:r w:rsidRPr="00362A07">
                        <w:t>Victim Impact Statement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bookmarkStart w:id="0" w:name="_Hlk163137205"/>
      <w:bookmarkStart w:id="1" w:name="_Hlk165376205"/>
    </w:p>
    <w:tbl>
      <w:tblPr>
        <w:tblStyle w:val="TableGrid"/>
        <w:tblW w:w="9801" w:type="dxa"/>
        <w:tblLook w:val="0480" w:firstRow="0" w:lastRow="0" w:firstColumn="1" w:lastColumn="0" w:noHBand="0" w:noVBand="1"/>
      </w:tblPr>
      <w:tblGrid>
        <w:gridCol w:w="1271"/>
        <w:gridCol w:w="1528"/>
        <w:gridCol w:w="6235"/>
        <w:gridCol w:w="767"/>
      </w:tblGrid>
      <w:tr w:rsidR="004F5094" w:rsidRPr="000A4836" w14:paraId="21638EE4" w14:textId="77777777" w:rsidTr="007F19FA">
        <w:trPr>
          <w:trHeight w:val="307"/>
        </w:trPr>
        <w:tc>
          <w:tcPr>
            <w:tcW w:w="2799" w:type="dxa"/>
            <w:gridSpan w:val="2"/>
            <w:shd w:val="clear" w:color="auto" w:fill="0E374B" w:themeFill="accent1"/>
            <w:vAlign w:val="center"/>
          </w:tcPr>
          <w:bookmarkEnd w:id="0"/>
          <w:p w14:paraId="67CDE260" w14:textId="1CB19919" w:rsidR="004F5094" w:rsidRPr="00362A07" w:rsidRDefault="00421435" w:rsidP="0068667E">
            <w:pPr>
              <w:pStyle w:val="TableheadingNormal-size11"/>
              <w:spacing w:before="80" w:after="80"/>
              <w:rPr>
                <w:color w:val="auto"/>
              </w:rPr>
            </w:pPr>
            <w:r>
              <w:rPr>
                <w:color w:val="auto"/>
              </w:rPr>
              <w:t xml:space="preserve">Name of defendant </w:t>
            </w:r>
          </w:p>
        </w:tc>
        <w:tc>
          <w:tcPr>
            <w:tcW w:w="7002" w:type="dxa"/>
            <w:gridSpan w:val="2"/>
            <w:shd w:val="clear" w:color="auto" w:fill="auto"/>
          </w:tcPr>
          <w:p w14:paraId="607270F0" w14:textId="111AA4C0" w:rsidR="004F5094" w:rsidRPr="00362A07" w:rsidRDefault="00362A07" w:rsidP="0068667E">
            <w:pPr>
              <w:pStyle w:val="TableheadingNormal-size11"/>
              <w:spacing w:before="80" w:after="80"/>
              <w:rPr>
                <w:b w:val="0"/>
                <w:bCs w:val="0"/>
                <w:color w:val="auto"/>
              </w:rPr>
            </w:pPr>
            <w:r w:rsidRPr="00362A07">
              <w:rPr>
                <w:color w:val="auto"/>
              </w:rPr>
              <w:t xml:space="preserve"> </w:t>
            </w:r>
            <w:r w:rsidRPr="00362A07">
              <w:rPr>
                <w:b w:val="0"/>
                <w:bCs w:val="0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62A07">
              <w:rPr>
                <w:b w:val="0"/>
                <w:bCs w:val="0"/>
                <w:color w:val="auto"/>
              </w:rPr>
              <w:instrText xml:space="preserve"> FORMTEXT </w:instrText>
            </w:r>
            <w:r w:rsidRPr="00362A07">
              <w:rPr>
                <w:b w:val="0"/>
                <w:bCs w:val="0"/>
                <w:color w:val="auto"/>
              </w:rPr>
            </w:r>
            <w:r w:rsidRPr="00362A07">
              <w:rPr>
                <w:b w:val="0"/>
                <w:bCs w:val="0"/>
                <w:color w:val="auto"/>
              </w:rPr>
              <w:fldChar w:fldCharType="separate"/>
            </w:r>
            <w:r w:rsidRPr="00362A07">
              <w:rPr>
                <w:b w:val="0"/>
                <w:bCs w:val="0"/>
                <w:noProof/>
                <w:color w:val="auto"/>
              </w:rPr>
              <w:t> </w:t>
            </w:r>
            <w:r w:rsidRPr="00362A07">
              <w:rPr>
                <w:b w:val="0"/>
                <w:bCs w:val="0"/>
                <w:noProof/>
                <w:color w:val="auto"/>
              </w:rPr>
              <w:t> </w:t>
            </w:r>
            <w:r w:rsidRPr="00362A07">
              <w:rPr>
                <w:b w:val="0"/>
                <w:bCs w:val="0"/>
                <w:noProof/>
                <w:color w:val="auto"/>
              </w:rPr>
              <w:t> </w:t>
            </w:r>
            <w:r w:rsidRPr="00362A07">
              <w:rPr>
                <w:b w:val="0"/>
                <w:bCs w:val="0"/>
                <w:noProof/>
                <w:color w:val="auto"/>
              </w:rPr>
              <w:t> </w:t>
            </w:r>
            <w:r w:rsidRPr="00362A07">
              <w:rPr>
                <w:b w:val="0"/>
                <w:bCs w:val="0"/>
                <w:noProof/>
                <w:color w:val="auto"/>
              </w:rPr>
              <w:t> </w:t>
            </w:r>
            <w:r w:rsidRPr="00362A07">
              <w:rPr>
                <w:b w:val="0"/>
                <w:bCs w:val="0"/>
                <w:color w:val="auto"/>
              </w:rPr>
              <w:fldChar w:fldCharType="end"/>
            </w:r>
            <w:bookmarkEnd w:id="2"/>
          </w:p>
        </w:tc>
      </w:tr>
      <w:tr w:rsidR="004F5094" w:rsidRPr="000A4836" w14:paraId="48D72E40" w14:textId="77777777" w:rsidTr="007F19FA">
        <w:trPr>
          <w:trHeight w:val="299"/>
        </w:trPr>
        <w:tc>
          <w:tcPr>
            <w:tcW w:w="2799" w:type="dxa"/>
            <w:gridSpan w:val="2"/>
            <w:shd w:val="clear" w:color="auto" w:fill="0E374B" w:themeFill="accent1"/>
          </w:tcPr>
          <w:p w14:paraId="036D834B" w14:textId="6E957540" w:rsidR="004F5094" w:rsidRPr="0068667E" w:rsidRDefault="00362A07" w:rsidP="0068667E">
            <w:pPr>
              <w:pStyle w:val="TablebodyNormal-size11"/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</w:p>
        </w:tc>
        <w:tc>
          <w:tcPr>
            <w:tcW w:w="7002" w:type="dxa"/>
            <w:gridSpan w:val="2"/>
          </w:tcPr>
          <w:p w14:paraId="1B528C25" w14:textId="66E333BC" w:rsidR="004F5094" w:rsidRPr="00362A07" w:rsidRDefault="00362A07" w:rsidP="00362A07">
            <w:r w:rsidRPr="00362A0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62A07">
              <w:instrText xml:space="preserve"> FORMTEXT </w:instrText>
            </w:r>
            <w:r w:rsidRPr="00362A07">
              <w:fldChar w:fldCharType="separate"/>
            </w:r>
            <w:r w:rsidRPr="00362A07">
              <w:rPr>
                <w:noProof/>
              </w:rPr>
              <w:t> </w:t>
            </w:r>
            <w:r w:rsidRPr="00362A07">
              <w:rPr>
                <w:noProof/>
              </w:rPr>
              <w:t> </w:t>
            </w:r>
            <w:r w:rsidRPr="00362A07">
              <w:rPr>
                <w:noProof/>
              </w:rPr>
              <w:t> </w:t>
            </w:r>
            <w:r w:rsidRPr="00362A07">
              <w:rPr>
                <w:noProof/>
              </w:rPr>
              <w:t> </w:t>
            </w:r>
            <w:r w:rsidRPr="00362A07">
              <w:rPr>
                <w:noProof/>
              </w:rPr>
              <w:t> </w:t>
            </w:r>
            <w:r w:rsidRPr="00362A07">
              <w:fldChar w:fldCharType="end"/>
            </w:r>
            <w:bookmarkEnd w:id="3"/>
          </w:p>
        </w:tc>
      </w:tr>
      <w:tr w:rsidR="0068667E" w:rsidRPr="000A4836" w14:paraId="5AFB6D6A" w14:textId="77777777" w:rsidTr="007F19FA">
        <w:trPr>
          <w:trHeight w:val="449"/>
        </w:trPr>
        <w:tc>
          <w:tcPr>
            <w:tcW w:w="9034" w:type="dxa"/>
            <w:gridSpan w:val="3"/>
            <w:tcBorders>
              <w:bottom w:val="single" w:sz="4" w:space="0" w:color="010101" w:themeColor="text1"/>
            </w:tcBorders>
            <w:shd w:val="clear" w:color="auto" w:fill="0E374B" w:themeFill="accent1"/>
          </w:tcPr>
          <w:p w14:paraId="177BAC37" w14:textId="1F4DF138" w:rsidR="0068667E" w:rsidRPr="0068667E" w:rsidRDefault="00362A07" w:rsidP="00362A07">
            <w:pPr>
              <w:rPr>
                <w:b/>
                <w:bCs/>
              </w:rPr>
            </w:pPr>
            <w:r w:rsidRPr="00CA00A2">
              <w:rPr>
                <w:b/>
                <w:bCs/>
              </w:rPr>
              <w:t>Please select one</w:t>
            </w:r>
            <w:r>
              <w:rPr>
                <w:b/>
                <w:bCs/>
              </w:rPr>
              <w:t xml:space="preserve"> </w:t>
            </w:r>
            <w:r w:rsidRPr="00CA00A2">
              <w:rPr>
                <w:b/>
                <w:bCs/>
              </w:rPr>
              <w:t>of the following</w:t>
            </w:r>
            <w:r>
              <w:rPr>
                <w:b/>
                <w:bCs/>
              </w:rPr>
              <w:t>:</w:t>
            </w:r>
          </w:p>
        </w:tc>
        <w:tc>
          <w:tcPr>
            <w:tcW w:w="767" w:type="dxa"/>
            <w:tcBorders>
              <w:bottom w:val="single" w:sz="4" w:space="0" w:color="010101" w:themeColor="text1"/>
            </w:tcBorders>
            <w:shd w:val="clear" w:color="auto" w:fill="0E374B" w:themeFill="accent1"/>
          </w:tcPr>
          <w:p w14:paraId="4543F42E" w14:textId="6069A4B9" w:rsidR="0068667E" w:rsidRPr="0068667E" w:rsidRDefault="0068667E" w:rsidP="0068667E">
            <w:pPr>
              <w:pStyle w:val="TablebodyNormal-size11"/>
              <w:spacing w:before="80" w:after="80"/>
              <w:jc w:val="center"/>
              <w:rPr>
                <w:b/>
                <w:bCs/>
              </w:rPr>
            </w:pPr>
          </w:p>
        </w:tc>
      </w:tr>
      <w:tr w:rsidR="00362A07" w:rsidRPr="000A4836" w14:paraId="3E70A87F" w14:textId="77777777" w:rsidTr="007F19FA">
        <w:trPr>
          <w:trHeight w:val="333"/>
        </w:trPr>
        <w:tc>
          <w:tcPr>
            <w:tcW w:w="90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F2EF54" w14:textId="66339304" w:rsidR="00362A07" w:rsidRPr="00CA00A2" w:rsidRDefault="00362A07" w:rsidP="00362A07">
            <w:pPr>
              <w:rPr>
                <w:b/>
                <w:bCs/>
              </w:rPr>
            </w:pPr>
            <w:r w:rsidRPr="00362A07">
              <w:rPr>
                <w:b/>
                <w:bCs/>
              </w:rPr>
              <w:t>I want to attend court and read my victim impact statement aloud.</w:t>
            </w:r>
          </w:p>
        </w:tc>
        <w:sdt>
          <w:sdtPr>
            <w:rPr>
              <w:b/>
              <w:bCs/>
            </w:rPr>
            <w:id w:val="-6930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4D4453A" w14:textId="2462A2E9" w:rsidR="00362A07" w:rsidRPr="0068667E" w:rsidRDefault="00362A07" w:rsidP="0068667E">
                <w:pPr>
                  <w:pStyle w:val="TablebodyNormal-size11"/>
                  <w:spacing w:before="80" w:after="8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62A07" w:rsidRPr="000A4836" w14:paraId="2146B052" w14:textId="77777777" w:rsidTr="007F19FA">
        <w:trPr>
          <w:trHeight w:val="327"/>
        </w:trPr>
        <w:tc>
          <w:tcPr>
            <w:tcW w:w="9034" w:type="dxa"/>
            <w:gridSpan w:val="3"/>
            <w:shd w:val="clear" w:color="auto" w:fill="auto"/>
          </w:tcPr>
          <w:p w14:paraId="045F77A1" w14:textId="7D27E8C7" w:rsidR="00362A07" w:rsidRPr="00CA00A2" w:rsidRDefault="00362A07" w:rsidP="00362A07">
            <w:pPr>
              <w:rPr>
                <w:b/>
                <w:bCs/>
              </w:rPr>
            </w:pPr>
            <w:r w:rsidRPr="00362A07">
              <w:rPr>
                <w:b/>
                <w:bCs/>
              </w:rPr>
              <w:t>I want a person nominated by me to read my victim impact statement aloud.</w:t>
            </w:r>
          </w:p>
        </w:tc>
        <w:sdt>
          <w:sdtPr>
            <w:rPr>
              <w:b/>
              <w:bCs/>
            </w:rPr>
            <w:id w:val="135254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5D7D0C1E" w14:textId="0EEA5417" w:rsidR="00362A07" w:rsidRPr="0068667E" w:rsidRDefault="00362A07" w:rsidP="0068667E">
                <w:pPr>
                  <w:pStyle w:val="TablebodyNormal-size11"/>
                  <w:spacing w:before="80" w:after="8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62A07" w:rsidRPr="000A4836" w14:paraId="233BED76" w14:textId="77777777" w:rsidTr="007F19FA">
        <w:trPr>
          <w:trHeight w:val="194"/>
        </w:trPr>
        <w:tc>
          <w:tcPr>
            <w:tcW w:w="9034" w:type="dxa"/>
            <w:gridSpan w:val="3"/>
            <w:shd w:val="clear" w:color="auto" w:fill="auto"/>
          </w:tcPr>
          <w:p w14:paraId="09B0EE01" w14:textId="054F75E2" w:rsidR="00362A07" w:rsidRPr="00CA00A2" w:rsidRDefault="00362A07" w:rsidP="00362A07">
            <w:pPr>
              <w:rPr>
                <w:b/>
                <w:bCs/>
              </w:rPr>
            </w:pPr>
            <w:r w:rsidRPr="00362A07">
              <w:rPr>
                <w:b/>
                <w:bCs/>
              </w:rPr>
              <w:t>I want an officer of the court to read my victim impact statement aloud.</w:t>
            </w:r>
          </w:p>
        </w:tc>
        <w:sdt>
          <w:sdtPr>
            <w:rPr>
              <w:b/>
              <w:bCs/>
            </w:rPr>
            <w:id w:val="-79883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63A7462C" w14:textId="37ACCA70" w:rsidR="00362A07" w:rsidRPr="0068667E" w:rsidRDefault="00362A07" w:rsidP="0068667E">
                <w:pPr>
                  <w:pStyle w:val="TablebodyNormal-size11"/>
                  <w:spacing w:before="80" w:after="8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62A07" w:rsidRPr="000A4836" w14:paraId="0ED387DC" w14:textId="77777777" w:rsidTr="007F19FA">
        <w:trPr>
          <w:trHeight w:val="343"/>
        </w:trPr>
        <w:tc>
          <w:tcPr>
            <w:tcW w:w="9034" w:type="dxa"/>
            <w:gridSpan w:val="3"/>
            <w:shd w:val="clear" w:color="auto" w:fill="auto"/>
          </w:tcPr>
          <w:p w14:paraId="6052B637" w14:textId="5CFB4AD3" w:rsidR="00362A07" w:rsidRPr="00CA00A2" w:rsidRDefault="00362A07" w:rsidP="00362A07">
            <w:pPr>
              <w:rPr>
                <w:b/>
                <w:bCs/>
              </w:rPr>
            </w:pPr>
            <w:r w:rsidRPr="00362A07">
              <w:rPr>
                <w:b/>
                <w:bCs/>
              </w:rPr>
              <w:t>I want my victim impact statement submitted to the court without being read aloud.</w:t>
            </w:r>
          </w:p>
        </w:tc>
        <w:sdt>
          <w:sdtPr>
            <w:rPr>
              <w:b/>
              <w:bCs/>
            </w:rPr>
            <w:id w:val="-16878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6025379E" w14:textId="349C0D44" w:rsidR="00362A07" w:rsidRPr="0068667E" w:rsidRDefault="00362A07" w:rsidP="0068667E">
                <w:pPr>
                  <w:pStyle w:val="TablebodyNormal-size11"/>
                  <w:spacing w:before="80" w:after="8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8667E" w:rsidRPr="000A4836" w14:paraId="0AE81920" w14:textId="77777777" w:rsidTr="007F19FA">
        <w:trPr>
          <w:trHeight w:val="775"/>
        </w:trPr>
        <w:tc>
          <w:tcPr>
            <w:tcW w:w="9801" w:type="dxa"/>
            <w:gridSpan w:val="4"/>
            <w:shd w:val="clear" w:color="auto" w:fill="0E374B" w:themeFill="accent1"/>
          </w:tcPr>
          <w:p w14:paraId="5EE178E7" w14:textId="4D0DE376" w:rsidR="0068667E" w:rsidRPr="0068667E" w:rsidRDefault="00362A07" w:rsidP="0068667E">
            <w:pPr>
              <w:pStyle w:val="TablebodyNormal-size11"/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Statement</w:t>
            </w:r>
            <w:r w:rsidR="0068667E">
              <w:rPr>
                <w:b/>
                <w:bCs/>
              </w:rPr>
              <w:t xml:space="preserve"> </w:t>
            </w:r>
          </w:p>
        </w:tc>
      </w:tr>
      <w:tr w:rsidR="0068667E" w:rsidRPr="000A4836" w14:paraId="0A2E43BD" w14:textId="77777777" w:rsidTr="007F19FA">
        <w:trPr>
          <w:trHeight w:val="3959"/>
        </w:trPr>
        <w:tc>
          <w:tcPr>
            <w:tcW w:w="9801" w:type="dxa"/>
            <w:gridSpan w:val="4"/>
            <w:shd w:val="clear" w:color="auto" w:fill="auto"/>
          </w:tcPr>
          <w:p w14:paraId="3A7BF687" w14:textId="0FB89109" w:rsidR="0068667E" w:rsidRDefault="00362A07" w:rsidP="00362A07">
            <w:pPr>
              <w:pStyle w:val="TablebodyNormal-size11"/>
            </w:pPr>
            <w:r w:rsidRPr="00362A07">
              <w:t>I wish to advise the court of the impact that this crime has had:</w:t>
            </w:r>
            <w:r>
              <w:t xml:space="preserve"> </w:t>
            </w:r>
          </w:p>
          <w:p w14:paraId="56659012" w14:textId="1D4573C0" w:rsidR="00362A07" w:rsidRDefault="00362A07" w:rsidP="00362A07">
            <w:pPr>
              <w:pStyle w:val="TablebodyNormal-size1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write your statement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write your statement here</w:t>
            </w:r>
            <w:r>
              <w:fldChar w:fldCharType="end"/>
            </w:r>
          </w:p>
          <w:p w14:paraId="1DCADA88" w14:textId="0CB973C4" w:rsidR="00362A07" w:rsidRPr="00362A07" w:rsidRDefault="00362A07" w:rsidP="00362A07">
            <w:pPr>
              <w:rPr>
                <w:b/>
                <w:bCs/>
                <w:color w:val="010101" w:themeColor="text1"/>
              </w:rPr>
            </w:pPr>
          </w:p>
        </w:tc>
      </w:tr>
      <w:tr w:rsidR="00362A07" w:rsidRPr="000A4836" w14:paraId="4C601DFD" w14:textId="77777777" w:rsidTr="007F19FA">
        <w:trPr>
          <w:trHeight w:val="746"/>
        </w:trPr>
        <w:tc>
          <w:tcPr>
            <w:tcW w:w="9801" w:type="dxa"/>
            <w:gridSpan w:val="4"/>
            <w:shd w:val="clear" w:color="auto" w:fill="auto"/>
          </w:tcPr>
          <w:p w14:paraId="69F08D0D" w14:textId="7B568CC7" w:rsidR="00362A07" w:rsidRPr="007F19FA" w:rsidRDefault="00362A07" w:rsidP="007F19FA">
            <w:pPr>
              <w:rPr>
                <w:b/>
                <w:bCs/>
                <w:color w:val="010101" w:themeColor="text1"/>
              </w:rPr>
            </w:pPr>
            <w:r w:rsidRPr="00554E97">
              <w:rPr>
                <w:color w:val="010101" w:themeColor="text1"/>
              </w:rPr>
              <w:t>To the best of my ability the content of this statement is true and correct. I am aware that the defendant may be shown a copy of this statement. I consent to the tender of this statement in court proceedings.</w:t>
            </w:r>
          </w:p>
        </w:tc>
      </w:tr>
      <w:tr w:rsidR="007F19FA" w:rsidRPr="000A4836" w14:paraId="7257D377" w14:textId="77777777" w:rsidTr="007F19FA">
        <w:trPr>
          <w:trHeight w:val="144"/>
        </w:trPr>
        <w:tc>
          <w:tcPr>
            <w:tcW w:w="1271" w:type="dxa"/>
            <w:shd w:val="clear" w:color="auto" w:fill="0E374B" w:themeFill="accent1"/>
          </w:tcPr>
          <w:p w14:paraId="05DB3D79" w14:textId="652AF829" w:rsidR="007F19FA" w:rsidRPr="0068667E" w:rsidRDefault="007F19FA" w:rsidP="0068667E">
            <w:pPr>
              <w:pStyle w:val="TablebodyNormal-size11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8530" w:type="dxa"/>
            <w:gridSpan w:val="3"/>
            <w:shd w:val="clear" w:color="auto" w:fill="auto"/>
          </w:tcPr>
          <w:p w14:paraId="24447C0D" w14:textId="6970F793" w:rsidR="007F19FA" w:rsidRPr="0068667E" w:rsidRDefault="007F19FA" w:rsidP="0068667E">
            <w:pPr>
              <w:pStyle w:val="TablebodyNormal-size11"/>
            </w:pPr>
            <w:r w:rsidRPr="00362A07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62A07">
              <w:rPr>
                <w:b/>
                <w:bCs/>
              </w:rPr>
              <w:instrText xml:space="preserve"> FORMTEXT </w:instrText>
            </w:r>
            <w:r w:rsidRPr="00362A07">
              <w:rPr>
                <w:b/>
                <w:bCs/>
              </w:rPr>
            </w:r>
            <w:r w:rsidRPr="00362A07">
              <w:rPr>
                <w:b/>
                <w:bCs/>
              </w:rPr>
              <w:fldChar w:fldCharType="separate"/>
            </w:r>
            <w:r w:rsidRPr="00362A07">
              <w:rPr>
                <w:b/>
                <w:bCs/>
                <w:noProof/>
              </w:rPr>
              <w:t> </w:t>
            </w:r>
            <w:r w:rsidRPr="00362A07">
              <w:rPr>
                <w:b/>
                <w:bCs/>
                <w:noProof/>
              </w:rPr>
              <w:t> </w:t>
            </w:r>
            <w:r w:rsidRPr="00362A07">
              <w:rPr>
                <w:b/>
                <w:bCs/>
                <w:noProof/>
              </w:rPr>
              <w:t> </w:t>
            </w:r>
            <w:r w:rsidRPr="00362A07">
              <w:rPr>
                <w:b/>
                <w:bCs/>
                <w:noProof/>
              </w:rPr>
              <w:t> </w:t>
            </w:r>
            <w:r w:rsidRPr="00362A07">
              <w:rPr>
                <w:b/>
                <w:bCs/>
                <w:noProof/>
              </w:rPr>
              <w:t> </w:t>
            </w:r>
            <w:r w:rsidRPr="00362A07">
              <w:rPr>
                <w:b/>
                <w:bCs/>
              </w:rPr>
              <w:fldChar w:fldCharType="end"/>
            </w:r>
          </w:p>
        </w:tc>
      </w:tr>
      <w:tr w:rsidR="007F19FA" w:rsidRPr="000A4836" w14:paraId="54EAD28B" w14:textId="77777777" w:rsidTr="007F19FA">
        <w:trPr>
          <w:trHeight w:val="762"/>
        </w:trPr>
        <w:tc>
          <w:tcPr>
            <w:tcW w:w="1271" w:type="dxa"/>
            <w:shd w:val="clear" w:color="auto" w:fill="0E374B" w:themeFill="accent1"/>
          </w:tcPr>
          <w:p w14:paraId="3A601772" w14:textId="77BF2430" w:rsidR="007F19FA" w:rsidRPr="0068667E" w:rsidRDefault="007F19FA" w:rsidP="0068667E">
            <w:pPr>
              <w:pStyle w:val="TablebodyNormal-size11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8530" w:type="dxa"/>
            <w:gridSpan w:val="3"/>
            <w:shd w:val="clear" w:color="auto" w:fill="auto"/>
          </w:tcPr>
          <w:p w14:paraId="49080D16" w14:textId="732427D7" w:rsidR="007F19FA" w:rsidRPr="0068667E" w:rsidRDefault="00421435" w:rsidP="0068667E">
            <w:pPr>
              <w:pStyle w:val="TablebodyNormal-size11"/>
            </w:pPr>
            <w:r>
              <w:rPr>
                <w:b/>
                <w:bCs/>
                <w:color w:val="010101" w:themeColor="text1"/>
              </w:rPr>
              <w:pict w14:anchorId="6DF369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0pt;height:51pt">
                  <v:imagedata r:id="rId11" o:title=""/>
                  <o:lock v:ext="edit" ungrouping="t" rotation="t" cropping="t" verticies="t" text="t" grouping="t"/>
                  <o:signatureline v:ext="edit" id="{6EFDA296-01EC-4A85-9B81-42FDD233E7EB}" provid="{00000000-0000-0000-0000-000000000000}" issignatureline="t"/>
                </v:shape>
              </w:pict>
            </w:r>
          </w:p>
        </w:tc>
      </w:tr>
      <w:tr w:rsidR="007F19FA" w:rsidRPr="000A4836" w14:paraId="1185685E" w14:textId="77777777" w:rsidTr="007F19FA">
        <w:trPr>
          <w:trHeight w:val="354"/>
        </w:trPr>
        <w:tc>
          <w:tcPr>
            <w:tcW w:w="1271" w:type="dxa"/>
            <w:shd w:val="clear" w:color="auto" w:fill="0E374B" w:themeFill="accent1"/>
          </w:tcPr>
          <w:p w14:paraId="65B4F80B" w14:textId="07F7170D" w:rsidR="007F19FA" w:rsidRPr="0068667E" w:rsidRDefault="007F19FA" w:rsidP="0068667E">
            <w:pPr>
              <w:pStyle w:val="TablebodyNormal-size11"/>
              <w:rPr>
                <w:b/>
                <w:bCs/>
              </w:rPr>
            </w:pPr>
            <w:r w:rsidRPr="0068667E">
              <w:rPr>
                <w:b/>
                <w:bCs/>
              </w:rPr>
              <w:t>Date</w:t>
            </w:r>
          </w:p>
        </w:tc>
        <w:tc>
          <w:tcPr>
            <w:tcW w:w="8530" w:type="dxa"/>
            <w:gridSpan w:val="3"/>
            <w:shd w:val="clear" w:color="auto" w:fill="auto"/>
          </w:tcPr>
          <w:p w14:paraId="106BC586" w14:textId="3D372556" w:rsidR="007F19FA" w:rsidRPr="0068667E" w:rsidRDefault="00421435" w:rsidP="0068667E">
            <w:pPr>
              <w:pStyle w:val="TablebodyNormal-size11"/>
            </w:pPr>
            <w:sdt>
              <w:sdtPr>
                <w:rPr>
                  <w:b/>
                  <w:bCs/>
                  <w:color w:val="010101" w:themeColor="text1"/>
                </w:rPr>
                <w:id w:val="-1515069779"/>
                <w:placeholder>
                  <w:docPart w:val="5FF65F6CE6C6401ABA525A14AD8A378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F19FA" w:rsidRPr="000665F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bookmarkEnd w:id="1"/>
    </w:tbl>
    <w:p w14:paraId="237D5C8F" w14:textId="7A756629" w:rsidR="008B23B2" w:rsidRPr="007B094C" w:rsidRDefault="008B23B2" w:rsidP="004F5094"/>
    <w:sectPr w:rsidR="008B23B2" w:rsidRPr="007B094C" w:rsidSect="00B06DA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91DC" w14:textId="77777777" w:rsidR="004710A0" w:rsidRDefault="004710A0" w:rsidP="00DF11DB">
      <w:pPr>
        <w:spacing w:before="0" w:line="240" w:lineRule="auto"/>
      </w:pPr>
      <w:r>
        <w:separator/>
      </w:r>
    </w:p>
  </w:endnote>
  <w:endnote w:type="continuationSeparator" w:id="0">
    <w:p w14:paraId="750B13EE" w14:textId="77777777" w:rsidR="004710A0" w:rsidRDefault="004710A0" w:rsidP="00DF11DB">
      <w:pPr>
        <w:spacing w:before="0" w:line="240" w:lineRule="auto"/>
      </w:pPr>
      <w:r>
        <w:continuationSeparator/>
      </w:r>
    </w:p>
  </w:endnote>
  <w:endnote w:type="continuationNotice" w:id="1">
    <w:p w14:paraId="70764A5E" w14:textId="77777777" w:rsidR="004710A0" w:rsidRDefault="004710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useoSans-500">
    <w:altName w:val="Calibri"/>
    <w:panose1 w:val="02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heSansBold-Plain">
    <w:altName w:val="TheSansBold-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902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ADEF6" w14:textId="0067945F" w:rsidR="002B62F1" w:rsidRPr="00624FEE" w:rsidRDefault="002B62F1" w:rsidP="00B06DAF">
        <w:pPr>
          <w:pStyle w:val="Footer"/>
          <w:spacing w:before="240" w:line="240" w:lineRule="auto"/>
          <w:jc w:val="center"/>
          <w:rPr>
            <w:b/>
            <w:bCs/>
            <w:color w:val="FF0000"/>
            <w:sz w:val="28"/>
            <w:szCs w:val="28"/>
          </w:rPr>
        </w:pPr>
        <w:r w:rsidRPr="00624FEE">
          <w:rPr>
            <w:b/>
            <w:bCs/>
            <w:color w:val="FF0000"/>
            <w:sz w:val="28"/>
            <w:szCs w:val="28"/>
          </w:rPr>
          <w:t>OFFICIAL</w:t>
        </w:r>
      </w:p>
      <w:p w14:paraId="01D82C35" w14:textId="77777777" w:rsidR="008F408B" w:rsidRDefault="008F408B" w:rsidP="002B62F1">
        <w:pPr>
          <w:pStyle w:val="Footer"/>
          <w:spacing w:before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856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88DE6" w14:textId="42E28FE4" w:rsidR="007B094C" w:rsidRPr="0068667E" w:rsidRDefault="002B62F1" w:rsidP="0068667E">
        <w:pPr>
          <w:pStyle w:val="Footer"/>
          <w:spacing w:before="120"/>
          <w:jc w:val="center"/>
          <w:rPr>
            <w:b/>
            <w:bCs/>
            <w:color w:val="FF0000"/>
            <w:sz w:val="28"/>
            <w:szCs w:val="28"/>
          </w:rPr>
        </w:pPr>
        <w:r w:rsidRPr="00624FEE">
          <w:rPr>
            <w:b/>
            <w:bCs/>
            <w:color w:val="FF0000"/>
            <w:sz w:val="28"/>
            <w:szCs w:val="28"/>
          </w:rPr>
          <w:t>OFFICIAL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0B60" w14:textId="77777777" w:rsidR="004710A0" w:rsidRDefault="004710A0" w:rsidP="00DF11DB">
      <w:pPr>
        <w:spacing w:before="0" w:line="240" w:lineRule="auto"/>
      </w:pPr>
      <w:r>
        <w:separator/>
      </w:r>
    </w:p>
  </w:footnote>
  <w:footnote w:type="continuationSeparator" w:id="0">
    <w:p w14:paraId="7AC9935C" w14:textId="77777777" w:rsidR="004710A0" w:rsidRDefault="004710A0" w:rsidP="00DF11DB">
      <w:pPr>
        <w:spacing w:before="0" w:line="240" w:lineRule="auto"/>
      </w:pPr>
      <w:r>
        <w:continuationSeparator/>
      </w:r>
    </w:p>
  </w:footnote>
  <w:footnote w:type="continuationNotice" w:id="1">
    <w:p w14:paraId="52B270C4" w14:textId="77777777" w:rsidR="004710A0" w:rsidRDefault="004710A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8051" w14:textId="77777777" w:rsidR="00624FEE" w:rsidRPr="00624FEE" w:rsidRDefault="00624FEE" w:rsidP="00624FEE">
    <w:pPr>
      <w:pStyle w:val="Footer"/>
      <w:spacing w:before="0" w:after="120" w:line="240" w:lineRule="auto"/>
      <w:jc w:val="center"/>
      <w:rPr>
        <w:b/>
        <w:bCs/>
        <w:color w:val="FF0000"/>
        <w:sz w:val="28"/>
        <w:szCs w:val="28"/>
      </w:rPr>
    </w:pPr>
    <w:r w:rsidRPr="00624FEE">
      <w:rPr>
        <w:b/>
        <w:bCs/>
        <w:color w:val="FF0000"/>
        <w:sz w:val="28"/>
        <w:szCs w:val="28"/>
      </w:rPr>
      <w:t>OFFICIAL</w:t>
    </w:r>
  </w:p>
  <w:p w14:paraId="484856EE" w14:textId="34745870" w:rsidR="008F408B" w:rsidRPr="00FD7057" w:rsidRDefault="008F408B" w:rsidP="00624FEE">
    <w:pPr>
      <w:pStyle w:val="Header"/>
      <w:pBdr>
        <w:bottom w:val="single" w:sz="8" w:space="4" w:color="00B2DD" w:themeColor="accent3"/>
      </w:pBdr>
      <w:tabs>
        <w:tab w:val="clear" w:pos="9026"/>
        <w:tab w:val="right" w:pos="9638"/>
      </w:tabs>
      <w:spacing w:before="0" w:after="240" w:line="240" w:lineRule="auto"/>
      <w:rPr>
        <w:b/>
        <w:bCs/>
      </w:rPr>
    </w:pPr>
    <w:r w:rsidRPr="00FD7057">
      <w:rPr>
        <w:b/>
        <w:bCs/>
      </w:rPr>
      <w:tab/>
    </w:r>
    <w:r w:rsidRPr="00FD7057">
      <w:rPr>
        <w:b/>
        <w:bCs/>
      </w:rPr>
      <w:tab/>
    </w:r>
    <w:r w:rsidR="007F19FA">
      <w:t>Victim Impact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7EC6" w14:textId="28A0E6E3" w:rsidR="00624FEE" w:rsidRPr="00624FEE" w:rsidRDefault="00624FEE" w:rsidP="00505A24">
    <w:pPr>
      <w:pStyle w:val="Footer"/>
      <w:spacing w:before="0" w:line="240" w:lineRule="auto"/>
      <w:jc w:val="center"/>
      <w:rPr>
        <w:b/>
        <w:bCs/>
        <w:color w:val="FF0000"/>
        <w:sz w:val="28"/>
        <w:szCs w:val="28"/>
      </w:rPr>
    </w:pPr>
    <w:r w:rsidRPr="006A44C1">
      <w:rPr>
        <w:noProof/>
      </w:rPr>
      <w:drawing>
        <wp:anchor distT="0" distB="0" distL="114300" distR="114300" simplePos="0" relativeHeight="251659264" behindDoc="1" locked="0" layoutInCell="1" allowOverlap="1" wp14:anchorId="3784AF5D" wp14:editId="536DB4F1">
          <wp:simplePos x="0" y="0"/>
          <wp:positionH relativeFrom="margin">
            <wp:posOffset>-628650</wp:posOffset>
          </wp:positionH>
          <wp:positionV relativeFrom="paragraph">
            <wp:posOffset>-286493</wp:posOffset>
          </wp:positionV>
          <wp:extent cx="7380046" cy="1286539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6"/>
                  <a:stretch/>
                </pic:blipFill>
                <pic:spPr bwMode="auto">
                  <a:xfrm>
                    <a:off x="0" y="0"/>
                    <a:ext cx="7380046" cy="12865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FEE">
      <w:rPr>
        <w:b/>
        <w:bCs/>
        <w:color w:val="FF0000"/>
        <w:sz w:val="28"/>
        <w:szCs w:val="28"/>
      </w:rPr>
      <w:t>OFFICIAL</w:t>
    </w:r>
    <w:r w:rsidR="00421435">
      <w:rPr>
        <w:b/>
        <w:bCs/>
        <w:color w:val="FF0000"/>
        <w:sz w:val="28"/>
        <w:szCs w:val="28"/>
      </w:rPr>
      <w:t>: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068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2B3A"/>
    <w:multiLevelType w:val="hybridMultilevel"/>
    <w:tmpl w:val="630C17E2"/>
    <w:lvl w:ilvl="0" w:tplc="6A907C64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9DE"/>
    <w:multiLevelType w:val="multilevel"/>
    <w:tmpl w:val="3CF6F5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umberedParagraph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ab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Tab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101588"/>
    <w:multiLevelType w:val="hybridMultilevel"/>
    <w:tmpl w:val="3FA2AAF6"/>
    <w:lvl w:ilvl="0" w:tplc="22545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6AE"/>
    <w:multiLevelType w:val="multilevel"/>
    <w:tmpl w:val="E5EC32AA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5D36425"/>
    <w:multiLevelType w:val="hybridMultilevel"/>
    <w:tmpl w:val="651E8B02"/>
    <w:lvl w:ilvl="0" w:tplc="2C204A2C">
      <w:start w:val="1"/>
      <w:numFmt w:val="upperLetter"/>
      <w:pStyle w:val="AnnexureNumbers"/>
      <w:lvlText w:val="%1."/>
      <w:lvlJc w:val="left"/>
      <w:pPr>
        <w:ind w:left="720" w:hanging="360"/>
      </w:pPr>
    </w:lvl>
    <w:lvl w:ilvl="1" w:tplc="43903EC2" w:tentative="1">
      <w:start w:val="1"/>
      <w:numFmt w:val="lowerLetter"/>
      <w:lvlText w:val="%2."/>
      <w:lvlJc w:val="left"/>
      <w:pPr>
        <w:ind w:left="1440" w:hanging="360"/>
      </w:pPr>
    </w:lvl>
    <w:lvl w:ilvl="2" w:tplc="0AC6C10A" w:tentative="1">
      <w:start w:val="1"/>
      <w:numFmt w:val="lowerRoman"/>
      <w:lvlText w:val="%3."/>
      <w:lvlJc w:val="right"/>
      <w:pPr>
        <w:ind w:left="2160" w:hanging="180"/>
      </w:pPr>
    </w:lvl>
    <w:lvl w:ilvl="3" w:tplc="1B5872FA" w:tentative="1">
      <w:start w:val="1"/>
      <w:numFmt w:val="decimal"/>
      <w:lvlText w:val="%4."/>
      <w:lvlJc w:val="left"/>
      <w:pPr>
        <w:ind w:left="2880" w:hanging="360"/>
      </w:pPr>
    </w:lvl>
    <w:lvl w:ilvl="4" w:tplc="68FC033C" w:tentative="1">
      <w:start w:val="1"/>
      <w:numFmt w:val="lowerLetter"/>
      <w:lvlText w:val="%5."/>
      <w:lvlJc w:val="left"/>
      <w:pPr>
        <w:ind w:left="3600" w:hanging="360"/>
      </w:pPr>
    </w:lvl>
    <w:lvl w:ilvl="5" w:tplc="60949212" w:tentative="1">
      <w:start w:val="1"/>
      <w:numFmt w:val="lowerRoman"/>
      <w:lvlText w:val="%6."/>
      <w:lvlJc w:val="right"/>
      <w:pPr>
        <w:ind w:left="4320" w:hanging="180"/>
      </w:pPr>
    </w:lvl>
    <w:lvl w:ilvl="6" w:tplc="3CCA9FD4" w:tentative="1">
      <w:start w:val="1"/>
      <w:numFmt w:val="decimal"/>
      <w:lvlText w:val="%7."/>
      <w:lvlJc w:val="left"/>
      <w:pPr>
        <w:ind w:left="5040" w:hanging="360"/>
      </w:pPr>
    </w:lvl>
    <w:lvl w:ilvl="7" w:tplc="0C1ABEC6" w:tentative="1">
      <w:start w:val="1"/>
      <w:numFmt w:val="lowerLetter"/>
      <w:lvlText w:val="%8."/>
      <w:lvlJc w:val="left"/>
      <w:pPr>
        <w:ind w:left="5760" w:hanging="360"/>
      </w:pPr>
    </w:lvl>
    <w:lvl w:ilvl="8" w:tplc="2B2EE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6E33"/>
    <w:multiLevelType w:val="multilevel"/>
    <w:tmpl w:val="9A763BBC"/>
    <w:lvl w:ilvl="0">
      <w:start w:val="1"/>
      <w:numFmt w:val="decimal"/>
      <w:pStyle w:val="Numberedlist"/>
      <w:lvlText w:val="%1."/>
      <w:lvlJc w:val="left"/>
      <w:pPr>
        <w:ind w:left="680" w:hanging="6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pStyle w:val="Sub-para111213"/>
      <w:lvlText w:val="%1.%2."/>
      <w:lvlJc w:val="left"/>
      <w:pPr>
        <w:ind w:left="1360" w:hanging="680"/>
      </w:pPr>
      <w:rPr>
        <w:rFonts w:hint="default"/>
      </w:rPr>
    </w:lvl>
    <w:lvl w:ilvl="2">
      <w:start w:val="1"/>
      <w:numFmt w:val="lowerLetter"/>
      <w:pStyle w:val="Sub-subparaa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lowerRoman"/>
      <w:pStyle w:val="Sub-sub-subparai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80"/>
      </w:pPr>
      <w:rPr>
        <w:rFonts w:hint="default"/>
      </w:rPr>
    </w:lvl>
  </w:abstractNum>
  <w:abstractNum w:abstractNumId="7" w15:restartNumberingAfterBreak="0">
    <w:nsid w:val="1BC510E9"/>
    <w:multiLevelType w:val="hybridMultilevel"/>
    <w:tmpl w:val="A5206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458"/>
    <w:multiLevelType w:val="hybridMultilevel"/>
    <w:tmpl w:val="E4D45F48"/>
    <w:styleLink w:val="AlphaLists"/>
    <w:lvl w:ilvl="0" w:tplc="DBA60BAE">
      <w:start w:val="1"/>
      <w:numFmt w:val="upperLetter"/>
      <w:pStyle w:val="Sub-para11"/>
      <w:lvlText w:val="%1."/>
      <w:lvlJc w:val="left"/>
      <w:pPr>
        <w:ind w:left="360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-546" w:hanging="360"/>
      </w:pPr>
    </w:lvl>
    <w:lvl w:ilvl="2" w:tplc="0C09001B" w:tentative="1">
      <w:start w:val="1"/>
      <w:numFmt w:val="lowerRoman"/>
      <w:lvlText w:val="%3."/>
      <w:lvlJc w:val="right"/>
      <w:pPr>
        <w:ind w:left="174" w:hanging="180"/>
      </w:pPr>
    </w:lvl>
    <w:lvl w:ilvl="3" w:tplc="0C09000F" w:tentative="1">
      <w:start w:val="1"/>
      <w:numFmt w:val="decimal"/>
      <w:lvlText w:val="%4."/>
      <w:lvlJc w:val="left"/>
      <w:pPr>
        <w:ind w:left="894" w:hanging="360"/>
      </w:pPr>
    </w:lvl>
    <w:lvl w:ilvl="4" w:tplc="0C090019" w:tentative="1">
      <w:start w:val="1"/>
      <w:numFmt w:val="lowerLetter"/>
      <w:lvlText w:val="%5."/>
      <w:lvlJc w:val="left"/>
      <w:pPr>
        <w:ind w:left="1614" w:hanging="360"/>
      </w:pPr>
    </w:lvl>
    <w:lvl w:ilvl="5" w:tplc="0C09001B" w:tentative="1">
      <w:start w:val="1"/>
      <w:numFmt w:val="lowerRoman"/>
      <w:lvlText w:val="%6."/>
      <w:lvlJc w:val="right"/>
      <w:pPr>
        <w:ind w:left="2334" w:hanging="180"/>
      </w:pPr>
    </w:lvl>
    <w:lvl w:ilvl="6" w:tplc="0C09000F" w:tentative="1">
      <w:start w:val="1"/>
      <w:numFmt w:val="decimal"/>
      <w:lvlText w:val="%7."/>
      <w:lvlJc w:val="left"/>
      <w:pPr>
        <w:ind w:left="3054" w:hanging="360"/>
      </w:pPr>
    </w:lvl>
    <w:lvl w:ilvl="7" w:tplc="0C090019" w:tentative="1">
      <w:start w:val="1"/>
      <w:numFmt w:val="lowerLetter"/>
      <w:lvlText w:val="%8."/>
      <w:lvlJc w:val="left"/>
      <w:pPr>
        <w:ind w:left="3774" w:hanging="360"/>
      </w:pPr>
    </w:lvl>
    <w:lvl w:ilvl="8" w:tplc="0C09001B" w:tentative="1">
      <w:start w:val="1"/>
      <w:numFmt w:val="lowerRoman"/>
      <w:lvlText w:val="%9."/>
      <w:lvlJc w:val="right"/>
      <w:pPr>
        <w:ind w:left="4494" w:hanging="180"/>
      </w:pPr>
    </w:lvl>
  </w:abstractNum>
  <w:abstractNum w:abstractNumId="9" w15:restartNumberingAfterBreak="0">
    <w:nsid w:val="2B9B159F"/>
    <w:multiLevelType w:val="multilevel"/>
    <w:tmpl w:val="6324DCD0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2D2A4FD0"/>
    <w:multiLevelType w:val="hybridMultilevel"/>
    <w:tmpl w:val="7CECEC7A"/>
    <w:styleLink w:val="Tablesub-para11"/>
    <w:lvl w:ilvl="0" w:tplc="BED23A4A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609A"/>
    <w:multiLevelType w:val="hybridMultilevel"/>
    <w:tmpl w:val="122A5834"/>
    <w:lvl w:ilvl="0" w:tplc="59A20F3E">
      <w:start w:val="1"/>
      <w:numFmt w:val="bullet"/>
      <w:pStyle w:val="Bullet1"/>
      <w:lvlText w:val=""/>
      <w:lvlJc w:val="left"/>
      <w:pPr>
        <w:ind w:left="-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12" w15:restartNumberingAfterBreak="0">
    <w:nsid w:val="33922BE2"/>
    <w:multiLevelType w:val="hybridMultilevel"/>
    <w:tmpl w:val="A7340880"/>
    <w:styleLink w:val="HeadingsList"/>
    <w:lvl w:ilvl="0" w:tplc="87822E9C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34704"/>
    <w:multiLevelType w:val="hybridMultilevel"/>
    <w:tmpl w:val="D924D792"/>
    <w:lvl w:ilvl="0" w:tplc="BD84F61A">
      <w:start w:val="1"/>
      <w:numFmt w:val="bullet"/>
      <w:pStyle w:val="Bullet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1379"/>
    <w:multiLevelType w:val="hybridMultilevel"/>
    <w:tmpl w:val="085C048A"/>
    <w:lvl w:ilvl="0" w:tplc="6ECCF86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842DE"/>
    <w:multiLevelType w:val="hybridMultilevel"/>
    <w:tmpl w:val="3DBE103A"/>
    <w:lvl w:ilvl="0" w:tplc="D6287BDA">
      <w:start w:val="1"/>
      <w:numFmt w:val="decimal"/>
      <w:lvlText w:val="%1."/>
      <w:lvlJc w:val="left"/>
      <w:pPr>
        <w:ind w:left="1080" w:hanging="360"/>
      </w:pPr>
    </w:lvl>
    <w:lvl w:ilvl="1" w:tplc="34F40168">
      <w:start w:val="1"/>
      <w:numFmt w:val="lowerLetter"/>
      <w:lvlText w:val="%2."/>
      <w:lvlJc w:val="left"/>
      <w:pPr>
        <w:ind w:left="1800" w:hanging="360"/>
      </w:pPr>
    </w:lvl>
    <w:lvl w:ilvl="2" w:tplc="B194106A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A04E9A"/>
    <w:multiLevelType w:val="hybridMultilevel"/>
    <w:tmpl w:val="FFFFFFFF"/>
    <w:lvl w:ilvl="0" w:tplc="C22E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45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E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26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03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89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CF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E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2E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158E6"/>
    <w:multiLevelType w:val="hybridMultilevel"/>
    <w:tmpl w:val="EE50F42E"/>
    <w:lvl w:ilvl="0" w:tplc="8CDC3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46F8"/>
    <w:multiLevelType w:val="hybridMultilevel"/>
    <w:tmpl w:val="FB628A22"/>
    <w:lvl w:ilvl="0" w:tplc="DDEA13B0">
      <w:start w:val="1"/>
      <w:numFmt w:val="bullet"/>
      <w:pStyle w:val="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15355"/>
    <w:multiLevelType w:val="multilevel"/>
    <w:tmpl w:val="6324DCD0"/>
    <w:lvl w:ilvl="0">
      <w:start w:val="1"/>
      <w:numFmt w:val="decimal"/>
      <w:lvlText w:val="%1."/>
      <w:lvlJc w:val="left"/>
      <w:pPr>
        <w:ind w:left="185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1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47" w:hanging="360"/>
      </w:pPr>
      <w:rPr>
        <w:rFonts w:hint="default"/>
      </w:rPr>
    </w:lvl>
  </w:abstractNum>
  <w:abstractNum w:abstractNumId="20" w15:restartNumberingAfterBreak="0">
    <w:nsid w:val="527B6D81"/>
    <w:multiLevelType w:val="hybridMultilevel"/>
    <w:tmpl w:val="785A8DC2"/>
    <w:lvl w:ilvl="0" w:tplc="B05AE088">
      <w:start w:val="1"/>
      <w:numFmt w:val="lowerLetter"/>
      <w:pStyle w:val="Sub-subparaa0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3734D3"/>
    <w:multiLevelType w:val="hybridMultilevel"/>
    <w:tmpl w:val="48EA89EE"/>
    <w:lvl w:ilvl="0" w:tplc="E3F49D0C">
      <w:start w:val="1"/>
      <w:numFmt w:val="upperLetter"/>
      <w:pStyle w:val="Heading1"/>
      <w:lvlText w:val="%1."/>
      <w:lvlJc w:val="left"/>
      <w:pPr>
        <w:ind w:left="8441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D7E15"/>
    <w:multiLevelType w:val="multilevel"/>
    <w:tmpl w:val="9830E3CE"/>
    <w:lvl w:ilvl="0">
      <w:start w:val="1"/>
      <w:numFmt w:val="decimal"/>
      <w:pStyle w:val="TableHeadings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3" w15:restartNumberingAfterBreak="0">
    <w:nsid w:val="5C1E2FFE"/>
    <w:multiLevelType w:val="hybridMultilevel"/>
    <w:tmpl w:val="D15AE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F649F"/>
    <w:multiLevelType w:val="multilevel"/>
    <w:tmpl w:val="938276F2"/>
    <w:lvl w:ilvl="0">
      <w:start w:val="1"/>
      <w:numFmt w:val="decimal"/>
      <w:pStyle w:val="FigureHeadings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5" w15:restartNumberingAfterBreak="0">
    <w:nsid w:val="61E27321"/>
    <w:multiLevelType w:val="hybridMultilevel"/>
    <w:tmpl w:val="ADF4E38A"/>
    <w:lvl w:ilvl="0" w:tplc="B15235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386FB7"/>
    <w:multiLevelType w:val="hybridMultilevel"/>
    <w:tmpl w:val="FD44B0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2F80"/>
    <w:multiLevelType w:val="multilevel"/>
    <w:tmpl w:val="B25E471C"/>
    <w:styleLink w:val="Bullet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61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6F1B35D3"/>
    <w:multiLevelType w:val="hybridMultilevel"/>
    <w:tmpl w:val="41BAE3EE"/>
    <w:styleLink w:val="TableHeadingNumbers"/>
    <w:lvl w:ilvl="0" w:tplc="C2ACED48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C7B51"/>
    <w:multiLevelType w:val="multilevel"/>
    <w:tmpl w:val="9A763BB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36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80"/>
      </w:pPr>
      <w:rPr>
        <w:rFonts w:hint="default"/>
      </w:rPr>
    </w:lvl>
  </w:abstractNum>
  <w:abstractNum w:abstractNumId="30" w15:restartNumberingAfterBreak="0">
    <w:nsid w:val="7A2A795D"/>
    <w:multiLevelType w:val="multilevel"/>
    <w:tmpl w:val="35A08826"/>
    <w:styleLink w:val="FigureTitles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7B13689B"/>
    <w:multiLevelType w:val="multilevel"/>
    <w:tmpl w:val="6324DCD0"/>
    <w:lvl w:ilvl="0">
      <w:start w:val="1"/>
      <w:numFmt w:val="decimal"/>
      <w:lvlText w:val="%1."/>
      <w:lvlJc w:val="left"/>
      <w:pPr>
        <w:ind w:left="124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40" w:hanging="360"/>
      </w:pPr>
      <w:rPr>
        <w:rFonts w:hint="default"/>
      </w:rPr>
    </w:lvl>
  </w:abstractNum>
  <w:num w:numId="1" w16cid:durableId="373039872">
    <w:abstractNumId w:val="26"/>
  </w:num>
  <w:num w:numId="2" w16cid:durableId="189923727">
    <w:abstractNumId w:val="1"/>
  </w:num>
  <w:num w:numId="3" w16cid:durableId="2043241953">
    <w:abstractNumId w:val="15"/>
  </w:num>
  <w:num w:numId="4" w16cid:durableId="35012265">
    <w:abstractNumId w:val="2"/>
  </w:num>
  <w:num w:numId="5" w16cid:durableId="1940484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38422">
    <w:abstractNumId w:val="0"/>
  </w:num>
  <w:num w:numId="7" w16cid:durableId="1409305965">
    <w:abstractNumId w:val="3"/>
  </w:num>
  <w:num w:numId="8" w16cid:durableId="440612288">
    <w:abstractNumId w:val="25"/>
  </w:num>
  <w:num w:numId="9" w16cid:durableId="278338156">
    <w:abstractNumId w:val="14"/>
  </w:num>
  <w:num w:numId="10" w16cid:durableId="1560819908">
    <w:abstractNumId w:val="11"/>
  </w:num>
  <w:num w:numId="11" w16cid:durableId="1724598167">
    <w:abstractNumId w:val="13"/>
  </w:num>
  <w:num w:numId="12" w16cid:durableId="948705673">
    <w:abstractNumId w:val="18"/>
  </w:num>
  <w:num w:numId="13" w16cid:durableId="1387992477">
    <w:abstractNumId w:val="5"/>
  </w:num>
  <w:num w:numId="14" w16cid:durableId="1809665214">
    <w:abstractNumId w:val="24"/>
  </w:num>
  <w:num w:numId="15" w16cid:durableId="1507936890">
    <w:abstractNumId w:val="9"/>
  </w:num>
  <w:num w:numId="16" w16cid:durableId="2097096305">
    <w:abstractNumId w:val="27"/>
  </w:num>
  <w:num w:numId="17" w16cid:durableId="2067683192">
    <w:abstractNumId w:val="20"/>
  </w:num>
  <w:num w:numId="18" w16cid:durableId="1508133664">
    <w:abstractNumId w:val="22"/>
  </w:num>
  <w:num w:numId="19" w16cid:durableId="858474116">
    <w:abstractNumId w:val="8"/>
    <w:lvlOverride w:ilvl="0">
      <w:startOverride w:val="1"/>
    </w:lvlOverride>
  </w:num>
  <w:num w:numId="20" w16cid:durableId="159203043">
    <w:abstractNumId w:val="30"/>
  </w:num>
  <w:num w:numId="21" w16cid:durableId="1076368037">
    <w:abstractNumId w:val="12"/>
  </w:num>
  <w:num w:numId="22" w16cid:durableId="94595321">
    <w:abstractNumId w:val="21"/>
  </w:num>
  <w:num w:numId="23" w16cid:durableId="1915967290">
    <w:abstractNumId w:val="28"/>
  </w:num>
  <w:num w:numId="24" w16cid:durableId="104006890">
    <w:abstractNumId w:val="10"/>
  </w:num>
  <w:num w:numId="25" w16cid:durableId="2624925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5024231">
    <w:abstractNumId w:val="16"/>
  </w:num>
  <w:num w:numId="27" w16cid:durableId="807671865">
    <w:abstractNumId w:val="8"/>
  </w:num>
  <w:num w:numId="28" w16cid:durableId="1855804921">
    <w:abstractNumId w:val="6"/>
  </w:num>
  <w:num w:numId="29" w16cid:durableId="203492556">
    <w:abstractNumId w:val="31"/>
  </w:num>
  <w:num w:numId="30" w16cid:durableId="615916703">
    <w:abstractNumId w:val="19"/>
  </w:num>
  <w:num w:numId="31" w16cid:durableId="1364939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4615706">
    <w:abstractNumId w:val="4"/>
  </w:num>
  <w:num w:numId="33" w16cid:durableId="517543205">
    <w:abstractNumId w:val="17"/>
  </w:num>
  <w:num w:numId="34" w16cid:durableId="1546916816">
    <w:abstractNumId w:val="7"/>
  </w:num>
  <w:num w:numId="35" w16cid:durableId="1117262916">
    <w:abstractNumId w:val="23"/>
  </w:num>
  <w:num w:numId="36" w16cid:durableId="12883875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68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E"/>
    <w:rsid w:val="00031690"/>
    <w:rsid w:val="00036C69"/>
    <w:rsid w:val="00044FA4"/>
    <w:rsid w:val="00050DA9"/>
    <w:rsid w:val="00082064"/>
    <w:rsid w:val="000820EB"/>
    <w:rsid w:val="0009568E"/>
    <w:rsid w:val="0009735C"/>
    <w:rsid w:val="000B7C14"/>
    <w:rsid w:val="000D2548"/>
    <w:rsid w:val="000E2981"/>
    <w:rsid w:val="000F02E6"/>
    <w:rsid w:val="000F4967"/>
    <w:rsid w:val="00101D67"/>
    <w:rsid w:val="00102C99"/>
    <w:rsid w:val="00117F2E"/>
    <w:rsid w:val="00122C4A"/>
    <w:rsid w:val="00136867"/>
    <w:rsid w:val="00142E79"/>
    <w:rsid w:val="00144F15"/>
    <w:rsid w:val="001922E9"/>
    <w:rsid w:val="001B412C"/>
    <w:rsid w:val="001E1A90"/>
    <w:rsid w:val="00205080"/>
    <w:rsid w:val="0020703E"/>
    <w:rsid w:val="00233CE4"/>
    <w:rsid w:val="00235582"/>
    <w:rsid w:val="0024046D"/>
    <w:rsid w:val="002676EB"/>
    <w:rsid w:val="002824D6"/>
    <w:rsid w:val="002B62F1"/>
    <w:rsid w:val="002C06F3"/>
    <w:rsid w:val="002C0AE0"/>
    <w:rsid w:val="002C30D4"/>
    <w:rsid w:val="002D50A5"/>
    <w:rsid w:val="002F6CEE"/>
    <w:rsid w:val="00313DF7"/>
    <w:rsid w:val="00353F08"/>
    <w:rsid w:val="00362A07"/>
    <w:rsid w:val="003740AD"/>
    <w:rsid w:val="00394F72"/>
    <w:rsid w:val="003A3F96"/>
    <w:rsid w:val="003A68D7"/>
    <w:rsid w:val="003B1B48"/>
    <w:rsid w:val="003B7229"/>
    <w:rsid w:val="003D23E3"/>
    <w:rsid w:val="003D2505"/>
    <w:rsid w:val="003D353D"/>
    <w:rsid w:val="003D788B"/>
    <w:rsid w:val="003E0C74"/>
    <w:rsid w:val="003E1288"/>
    <w:rsid w:val="003E48A5"/>
    <w:rsid w:val="00401187"/>
    <w:rsid w:val="004032EC"/>
    <w:rsid w:val="00405E7A"/>
    <w:rsid w:val="00421435"/>
    <w:rsid w:val="004409DE"/>
    <w:rsid w:val="00444268"/>
    <w:rsid w:val="00455857"/>
    <w:rsid w:val="00467DFF"/>
    <w:rsid w:val="004710A0"/>
    <w:rsid w:val="004710E4"/>
    <w:rsid w:val="00475274"/>
    <w:rsid w:val="00475BBE"/>
    <w:rsid w:val="00484FD4"/>
    <w:rsid w:val="004A3D89"/>
    <w:rsid w:val="004B6C19"/>
    <w:rsid w:val="004B784E"/>
    <w:rsid w:val="004C13A7"/>
    <w:rsid w:val="004D52BF"/>
    <w:rsid w:val="004D5D0A"/>
    <w:rsid w:val="004E7116"/>
    <w:rsid w:val="004E71E3"/>
    <w:rsid w:val="004F5094"/>
    <w:rsid w:val="00505A24"/>
    <w:rsid w:val="0052489C"/>
    <w:rsid w:val="0054639F"/>
    <w:rsid w:val="005467D3"/>
    <w:rsid w:val="005C20E1"/>
    <w:rsid w:val="005D05AB"/>
    <w:rsid w:val="005E69DA"/>
    <w:rsid w:val="00602204"/>
    <w:rsid w:val="00615A57"/>
    <w:rsid w:val="00624FEE"/>
    <w:rsid w:val="006412C0"/>
    <w:rsid w:val="00657F09"/>
    <w:rsid w:val="0068667E"/>
    <w:rsid w:val="006920D3"/>
    <w:rsid w:val="006A28C1"/>
    <w:rsid w:val="006D0D47"/>
    <w:rsid w:val="006D4415"/>
    <w:rsid w:val="006F7A7A"/>
    <w:rsid w:val="007273BA"/>
    <w:rsid w:val="00735598"/>
    <w:rsid w:val="00743FF4"/>
    <w:rsid w:val="0075124A"/>
    <w:rsid w:val="00786919"/>
    <w:rsid w:val="00795489"/>
    <w:rsid w:val="007A25B1"/>
    <w:rsid w:val="007B094C"/>
    <w:rsid w:val="007B2965"/>
    <w:rsid w:val="007C05DE"/>
    <w:rsid w:val="007F19FA"/>
    <w:rsid w:val="00810F9E"/>
    <w:rsid w:val="008260F9"/>
    <w:rsid w:val="0082764F"/>
    <w:rsid w:val="008328AA"/>
    <w:rsid w:val="008467F9"/>
    <w:rsid w:val="0085605D"/>
    <w:rsid w:val="00863532"/>
    <w:rsid w:val="00890A9F"/>
    <w:rsid w:val="00893C28"/>
    <w:rsid w:val="00894750"/>
    <w:rsid w:val="008A67E3"/>
    <w:rsid w:val="008B23B2"/>
    <w:rsid w:val="008B77AE"/>
    <w:rsid w:val="008C3EBC"/>
    <w:rsid w:val="008E0A28"/>
    <w:rsid w:val="008E77A9"/>
    <w:rsid w:val="008E7891"/>
    <w:rsid w:val="008F408B"/>
    <w:rsid w:val="00917947"/>
    <w:rsid w:val="0092391C"/>
    <w:rsid w:val="00924423"/>
    <w:rsid w:val="00960700"/>
    <w:rsid w:val="0096295D"/>
    <w:rsid w:val="00975C6F"/>
    <w:rsid w:val="00985107"/>
    <w:rsid w:val="009928FA"/>
    <w:rsid w:val="009A2172"/>
    <w:rsid w:val="009D6C95"/>
    <w:rsid w:val="009F7D01"/>
    <w:rsid w:val="00A067C0"/>
    <w:rsid w:val="00A0719D"/>
    <w:rsid w:val="00A1560F"/>
    <w:rsid w:val="00A57B50"/>
    <w:rsid w:val="00A77C98"/>
    <w:rsid w:val="00A812A9"/>
    <w:rsid w:val="00A81691"/>
    <w:rsid w:val="00A93E5A"/>
    <w:rsid w:val="00AA77B6"/>
    <w:rsid w:val="00AB223F"/>
    <w:rsid w:val="00AB7FBB"/>
    <w:rsid w:val="00AD79C9"/>
    <w:rsid w:val="00AF65A0"/>
    <w:rsid w:val="00AF65D4"/>
    <w:rsid w:val="00AF6A5A"/>
    <w:rsid w:val="00B00258"/>
    <w:rsid w:val="00B03BDA"/>
    <w:rsid w:val="00B04926"/>
    <w:rsid w:val="00B062BB"/>
    <w:rsid w:val="00B06DAF"/>
    <w:rsid w:val="00B14753"/>
    <w:rsid w:val="00B402AE"/>
    <w:rsid w:val="00B64454"/>
    <w:rsid w:val="00B67DE4"/>
    <w:rsid w:val="00BA4512"/>
    <w:rsid w:val="00BB05F2"/>
    <w:rsid w:val="00BB49E1"/>
    <w:rsid w:val="00BF146B"/>
    <w:rsid w:val="00BF4C23"/>
    <w:rsid w:val="00C24E6F"/>
    <w:rsid w:val="00C262BB"/>
    <w:rsid w:val="00C36829"/>
    <w:rsid w:val="00C378A4"/>
    <w:rsid w:val="00C61B46"/>
    <w:rsid w:val="00C6454A"/>
    <w:rsid w:val="00C70E5E"/>
    <w:rsid w:val="00C906AA"/>
    <w:rsid w:val="00CA0F0C"/>
    <w:rsid w:val="00CA3888"/>
    <w:rsid w:val="00CE4694"/>
    <w:rsid w:val="00CF2E40"/>
    <w:rsid w:val="00D14AFA"/>
    <w:rsid w:val="00D15D4B"/>
    <w:rsid w:val="00D44176"/>
    <w:rsid w:val="00D4504D"/>
    <w:rsid w:val="00D46406"/>
    <w:rsid w:val="00D6391D"/>
    <w:rsid w:val="00D730AD"/>
    <w:rsid w:val="00D73B36"/>
    <w:rsid w:val="00D803D2"/>
    <w:rsid w:val="00D85599"/>
    <w:rsid w:val="00DE1E32"/>
    <w:rsid w:val="00DF11DB"/>
    <w:rsid w:val="00E05444"/>
    <w:rsid w:val="00E14E95"/>
    <w:rsid w:val="00E17199"/>
    <w:rsid w:val="00E24D3F"/>
    <w:rsid w:val="00E262B8"/>
    <w:rsid w:val="00E308DE"/>
    <w:rsid w:val="00E666D0"/>
    <w:rsid w:val="00E916E3"/>
    <w:rsid w:val="00E94798"/>
    <w:rsid w:val="00EB1BE0"/>
    <w:rsid w:val="00EB6A52"/>
    <w:rsid w:val="00F002B4"/>
    <w:rsid w:val="00F04439"/>
    <w:rsid w:val="00F4674D"/>
    <w:rsid w:val="00F520C5"/>
    <w:rsid w:val="00F536FE"/>
    <w:rsid w:val="00F566D1"/>
    <w:rsid w:val="00F87508"/>
    <w:rsid w:val="00FA496D"/>
    <w:rsid w:val="00FA7591"/>
    <w:rsid w:val="00FB31B6"/>
    <w:rsid w:val="00FC1D8C"/>
    <w:rsid w:val="00FC68B0"/>
    <w:rsid w:val="00FD7057"/>
    <w:rsid w:val="00FE46B8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902CB0"/>
  <w15:chartTrackingRefBased/>
  <w15:docId w15:val="{88E9F77D-48FE-478F-BE99-8E6A4BC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8" w:unhideWhenUsed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9E"/>
    <w:pPr>
      <w:spacing w:before="160" w:after="120" w:line="23" w:lineRule="atLeast"/>
    </w:pPr>
  </w:style>
  <w:style w:type="paragraph" w:styleId="Heading1">
    <w:name w:val="heading 1"/>
    <w:basedOn w:val="Normal"/>
    <w:next w:val="Numberedparagraphs"/>
    <w:link w:val="Heading1Char"/>
    <w:autoRedefine/>
    <w:uiPriority w:val="1"/>
    <w:qFormat/>
    <w:rsid w:val="0085605D"/>
    <w:pPr>
      <w:keepNext/>
      <w:keepLines/>
      <w:numPr>
        <w:numId w:val="22"/>
      </w:numPr>
      <w:pBdr>
        <w:bottom w:val="single" w:sz="4" w:space="1" w:color="auto"/>
      </w:pBdr>
      <w:suppressAutoHyphens/>
      <w:spacing w:before="240" w:after="0" w:line="276" w:lineRule="auto"/>
      <w:ind w:left="680" w:hanging="680"/>
      <w:outlineLvl w:val="0"/>
    </w:pPr>
    <w:rPr>
      <w:rFonts w:eastAsia="Meiryo" w:cs="Arial"/>
      <w:b/>
      <w:bCs/>
      <w:caps/>
      <w:szCs w:val="26"/>
    </w:rPr>
  </w:style>
  <w:style w:type="paragraph" w:styleId="Heading2">
    <w:name w:val="heading 2"/>
    <w:basedOn w:val="Normal"/>
    <w:next w:val="Numberedparagraphs"/>
    <w:link w:val="Heading2Char"/>
    <w:uiPriority w:val="2"/>
    <w:unhideWhenUsed/>
    <w:qFormat/>
    <w:rsid w:val="00C378A4"/>
    <w:pPr>
      <w:keepNext/>
      <w:keepLines/>
      <w:spacing w:line="276" w:lineRule="auto"/>
      <w:outlineLvl w:val="1"/>
    </w:pPr>
    <w:rPr>
      <w:rFonts w:eastAsiaTheme="majorEastAsia" w:cstheme="majorBidi"/>
      <w:b/>
      <w:szCs w:val="40"/>
    </w:rPr>
  </w:style>
  <w:style w:type="paragraph" w:styleId="Heading3">
    <w:name w:val="heading 3"/>
    <w:basedOn w:val="Normal"/>
    <w:next w:val="Numberedparagraphs"/>
    <w:link w:val="Heading3Char"/>
    <w:uiPriority w:val="3"/>
    <w:unhideWhenUsed/>
    <w:qFormat/>
    <w:rsid w:val="00C378A4"/>
    <w:pPr>
      <w:keepNext/>
      <w:spacing w:line="276" w:lineRule="auto"/>
      <w:outlineLvl w:val="2"/>
    </w:pPr>
    <w:rPr>
      <w:szCs w:val="34"/>
      <w:u w:val="single"/>
    </w:rPr>
  </w:style>
  <w:style w:type="paragraph" w:styleId="Heading4">
    <w:name w:val="heading 4"/>
    <w:basedOn w:val="Normal"/>
    <w:next w:val="Numberedparagraphs"/>
    <w:link w:val="Heading4Char"/>
    <w:uiPriority w:val="4"/>
    <w:unhideWhenUsed/>
    <w:qFormat/>
    <w:rsid w:val="00C378A4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18"/>
    <w:unhideWhenUsed/>
    <w:rsid w:val="009928FA"/>
    <w:pPr>
      <w:outlineLvl w:val="4"/>
    </w:pPr>
    <w:rPr>
      <w:b/>
      <w:bCs/>
      <w:color w:val="12666F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3"/>
    <w:semiHidden/>
    <w:unhideWhenUsed/>
    <w:rsid w:val="009928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1B2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605D"/>
    <w:rPr>
      <w:rFonts w:eastAsia="Meiryo" w:cs="Arial"/>
      <w:b/>
      <w:bCs/>
      <w:caps/>
      <w:szCs w:val="26"/>
    </w:rPr>
  </w:style>
  <w:style w:type="paragraph" w:customStyle="1" w:styleId="NumberedParagraph">
    <w:name w:val="Numbered Paragraph"/>
    <w:basedOn w:val="ListParagraph"/>
    <w:link w:val="NumberedParagraphChar"/>
    <w:rsid w:val="008F408B"/>
    <w:pPr>
      <w:numPr>
        <w:ilvl w:val="1"/>
        <w:numId w:val="4"/>
      </w:numPr>
      <w:ind w:left="425" w:hanging="425"/>
      <w:contextualSpacing w:val="0"/>
    </w:pPr>
    <w:rPr>
      <w:rFonts w:ascii="Calibri" w:hAnsi="Calibri"/>
      <w:bCs/>
    </w:rPr>
  </w:style>
  <w:style w:type="paragraph" w:customStyle="1" w:styleId="Tab1">
    <w:name w:val="Tab 1"/>
    <w:basedOn w:val="List"/>
    <w:link w:val="Tab1Char"/>
    <w:rsid w:val="008F408B"/>
    <w:pPr>
      <w:numPr>
        <w:ilvl w:val="2"/>
        <w:numId w:val="4"/>
      </w:numPr>
      <w:ind w:left="850" w:hanging="425"/>
    </w:pPr>
  </w:style>
  <w:style w:type="character" w:customStyle="1" w:styleId="NumberedParagraphChar">
    <w:name w:val="Numbered Paragraph Char"/>
    <w:basedOn w:val="Heading1Char"/>
    <w:link w:val="NumberedParagraph"/>
    <w:rsid w:val="008F408B"/>
    <w:rPr>
      <w:rFonts w:ascii="Calibri" w:eastAsiaTheme="majorEastAsia" w:hAnsi="Calibri" w:cstheme="minorHAnsi"/>
      <w:b w:val="0"/>
      <w:bCs/>
      <w:caps w:val="0"/>
      <w:color w:val="010101" w:themeColor="text1"/>
      <w:szCs w:val="32"/>
    </w:rPr>
  </w:style>
  <w:style w:type="paragraph" w:customStyle="1" w:styleId="Tab2">
    <w:name w:val="Tab 2"/>
    <w:basedOn w:val="List"/>
    <w:link w:val="Tab2Char"/>
    <w:rsid w:val="008F408B"/>
    <w:pPr>
      <w:numPr>
        <w:ilvl w:val="3"/>
        <w:numId w:val="4"/>
      </w:numPr>
      <w:ind w:left="1315" w:hanging="425"/>
    </w:pPr>
  </w:style>
  <w:style w:type="character" w:customStyle="1" w:styleId="Tab1Char">
    <w:name w:val="Tab 1 Char"/>
    <w:basedOn w:val="NumberedParagraphChar"/>
    <w:link w:val="Tab1"/>
    <w:rsid w:val="008F408B"/>
    <w:rPr>
      <w:rFonts w:ascii="Calibri" w:eastAsiaTheme="majorEastAsia" w:hAnsi="Calibri" w:cstheme="minorHAnsi"/>
      <w:b w:val="0"/>
      <w:bCs w:val="0"/>
      <w:caps w:val="0"/>
      <w:color w:val="010101" w:themeColor="text1"/>
      <w:szCs w:val="32"/>
    </w:rPr>
  </w:style>
  <w:style w:type="character" w:customStyle="1" w:styleId="Tab2Char">
    <w:name w:val="Tab 2 Char"/>
    <w:basedOn w:val="Tab1Char"/>
    <w:link w:val="Tab2"/>
    <w:rsid w:val="008F408B"/>
    <w:rPr>
      <w:rFonts w:ascii="Calibri" w:eastAsiaTheme="majorEastAsia" w:hAnsi="Calibri" w:cstheme="minorHAnsi"/>
      <w:b w:val="0"/>
      <w:bCs w:val="0"/>
      <w:caps w:val="0"/>
      <w:color w:val="010101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9928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8FA"/>
  </w:style>
  <w:style w:type="paragraph" w:styleId="Footer">
    <w:name w:val="footer"/>
    <w:basedOn w:val="Normal"/>
    <w:link w:val="FooterChar"/>
    <w:uiPriority w:val="99"/>
    <w:unhideWhenUsed/>
    <w:rsid w:val="009928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8FA"/>
  </w:style>
  <w:style w:type="paragraph" w:styleId="Title">
    <w:name w:val="Title"/>
    <w:aliases w:val="Title (Cover Page)"/>
    <w:basedOn w:val="Normal"/>
    <w:next w:val="Normal"/>
    <w:link w:val="TitleChar"/>
    <w:uiPriority w:val="18"/>
    <w:qFormat/>
    <w:rsid w:val="00890A9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(Cover Page) Char"/>
    <w:basedOn w:val="DefaultParagraphFont"/>
    <w:link w:val="Title"/>
    <w:uiPriority w:val="18"/>
    <w:rsid w:val="0052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AB7FBB"/>
    <w:pPr>
      <w:numPr>
        <w:numId w:val="0"/>
      </w:numPr>
      <w:spacing w:line="259" w:lineRule="auto"/>
      <w:ind w:left="567" w:hanging="567"/>
      <w:outlineLvl w:val="9"/>
    </w:pPr>
    <w:rPr>
      <w:rFonts w:eastAsiaTheme="majorEastAsia" w:cstheme="majorBidi"/>
      <w:bCs w:val="0"/>
      <w:iCs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0E5E"/>
    <w:pPr>
      <w:tabs>
        <w:tab w:val="left" w:pos="680"/>
        <w:tab w:val="right" w:pos="9628"/>
      </w:tabs>
      <w:suppressAutoHyphens/>
      <w:spacing w:before="240" w:after="0"/>
    </w:pPr>
    <w:rPr>
      <w:rFonts w:cstheme="majorHAnsi"/>
      <w:b/>
      <w:bCs/>
      <w:caps/>
      <w:noProof/>
    </w:rPr>
  </w:style>
  <w:style w:type="character" w:styleId="Hyperlink">
    <w:name w:val="Hyperlink"/>
    <w:basedOn w:val="DefaultParagraphFont"/>
    <w:uiPriority w:val="99"/>
    <w:qFormat/>
    <w:rsid w:val="009928FA"/>
    <w:rPr>
      <w:rFonts w:asciiTheme="minorHAnsi" w:hAnsiTheme="minorHAnsi" w:cs="MuseoSans-500"/>
      <w:color w:val="0070C0"/>
      <w:u w:val="single" w:color="0070C0"/>
    </w:rPr>
  </w:style>
  <w:style w:type="character" w:customStyle="1" w:styleId="Heading2Char">
    <w:name w:val="Heading 2 Char"/>
    <w:basedOn w:val="DefaultParagraphFont"/>
    <w:link w:val="Heading2"/>
    <w:uiPriority w:val="2"/>
    <w:rsid w:val="00C378A4"/>
    <w:rPr>
      <w:rFonts w:eastAsiaTheme="majorEastAsia" w:cstheme="majorBidi"/>
      <w:b/>
      <w:szCs w:val="40"/>
    </w:rPr>
  </w:style>
  <w:style w:type="character" w:customStyle="1" w:styleId="Heading3Char">
    <w:name w:val="Heading 3 Char"/>
    <w:basedOn w:val="DefaultParagraphFont"/>
    <w:link w:val="Heading3"/>
    <w:uiPriority w:val="3"/>
    <w:rsid w:val="00C378A4"/>
    <w:rPr>
      <w:szCs w:val="34"/>
      <w:u w:val="single"/>
    </w:rPr>
  </w:style>
  <w:style w:type="character" w:customStyle="1" w:styleId="Heading4Char">
    <w:name w:val="Heading 4 Char"/>
    <w:basedOn w:val="DefaultParagraphFont"/>
    <w:link w:val="Heading4"/>
    <w:uiPriority w:val="4"/>
    <w:rsid w:val="00C378A4"/>
    <w:rPr>
      <w:i/>
    </w:rPr>
  </w:style>
  <w:style w:type="paragraph" w:styleId="Subtitle">
    <w:name w:val="Subtitle"/>
    <w:aliases w:val="Subtitle (Cover Page)"/>
    <w:basedOn w:val="Normal"/>
    <w:next w:val="Normal"/>
    <w:link w:val="SubtitleChar"/>
    <w:uiPriority w:val="19"/>
    <w:qFormat/>
    <w:rsid w:val="009928FA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aliases w:val="Subtitle (Cover Page) Char"/>
    <w:basedOn w:val="DefaultParagraphFont"/>
    <w:link w:val="Subtitle"/>
    <w:uiPriority w:val="19"/>
    <w:rsid w:val="009928FA"/>
    <w:rPr>
      <w:rFonts w:eastAsiaTheme="minorEastAsia"/>
      <w:spacing w:val="15"/>
      <w:sz w:val="36"/>
    </w:rPr>
  </w:style>
  <w:style w:type="table" w:styleId="TableGrid">
    <w:name w:val="Table Grid"/>
    <w:basedOn w:val="TableNormal"/>
    <w:uiPriority w:val="59"/>
    <w:rsid w:val="0099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70E5E"/>
    <w:pPr>
      <w:tabs>
        <w:tab w:val="right" w:pos="9628"/>
      </w:tabs>
      <w:suppressAutoHyphens/>
      <w:spacing w:before="120" w:after="0" w:line="200" w:lineRule="atLeast"/>
    </w:pPr>
    <w:rPr>
      <w:rFonts w:cs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70E5E"/>
    <w:pPr>
      <w:tabs>
        <w:tab w:val="right" w:pos="9628"/>
      </w:tabs>
      <w:suppressAutoHyphens/>
      <w:spacing w:before="60" w:after="60"/>
      <w:ind w:left="221"/>
    </w:pPr>
    <w:rPr>
      <w:rFonts w:cstheme="minorHAnsi"/>
      <w:noProof/>
      <w:sz w:val="20"/>
      <w:szCs w:val="20"/>
    </w:rPr>
  </w:style>
  <w:style w:type="table" w:styleId="GridTable4-Accent1">
    <w:name w:val="Grid Table 4 Accent 1"/>
    <w:basedOn w:val="TableNormal"/>
    <w:uiPriority w:val="49"/>
    <w:rsid w:val="009928FA"/>
    <w:pPr>
      <w:spacing w:after="0" w:line="240" w:lineRule="auto"/>
    </w:pPr>
    <w:tblPr>
      <w:tblStyleRowBandSize w:val="1"/>
      <w:tblStyleColBandSize w:val="1"/>
      <w:tblBorders>
        <w:top w:val="single" w:sz="4" w:space="0" w:color="8499AF" w:themeColor="text2" w:themeTint="99"/>
        <w:left w:val="single" w:sz="4" w:space="0" w:color="8499AF" w:themeColor="text2" w:themeTint="99"/>
        <w:bottom w:val="single" w:sz="4" w:space="0" w:color="8499AF" w:themeColor="text2" w:themeTint="99"/>
        <w:right w:val="single" w:sz="4" w:space="0" w:color="8499AF" w:themeColor="text2" w:themeTint="99"/>
        <w:insideH w:val="single" w:sz="4" w:space="0" w:color="8499AF" w:themeColor="text2" w:themeTint="99"/>
        <w:insideV w:val="single" w:sz="4" w:space="0" w:color="8499AF" w:themeColor="tex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74B" w:themeColor="accent1"/>
          <w:left w:val="single" w:sz="4" w:space="0" w:color="0E374B" w:themeColor="accent1"/>
          <w:bottom w:val="single" w:sz="4" w:space="0" w:color="0E374B" w:themeColor="accent1"/>
          <w:right w:val="single" w:sz="4" w:space="0" w:color="0E374B" w:themeColor="accent1"/>
          <w:insideH w:val="nil"/>
          <w:insideV w:val="nil"/>
        </w:tcBorders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EF1" w:themeFill="accent1" w:themeFillTint="33"/>
      </w:tcPr>
    </w:tblStylePr>
    <w:tblStylePr w:type="band1Horz">
      <w:tblPr/>
      <w:tcPr>
        <w:shd w:val="clear" w:color="auto" w:fill="B7DEF1" w:themeFill="accent1" w:themeFillTint="33"/>
      </w:tcPr>
    </w:tblStylePr>
  </w:style>
  <w:style w:type="paragraph" w:styleId="ListParagraph">
    <w:name w:val="List Paragraph"/>
    <w:basedOn w:val="Normal"/>
    <w:link w:val="ListParagraphChar"/>
    <w:uiPriority w:val="34"/>
    <w:rsid w:val="009928FA"/>
    <w:pPr>
      <w:ind w:left="720"/>
      <w:contextualSpacing/>
    </w:pPr>
  </w:style>
  <w:style w:type="paragraph" w:styleId="List">
    <w:name w:val="List"/>
    <w:basedOn w:val="Normal"/>
    <w:uiPriority w:val="99"/>
    <w:semiHidden/>
    <w:unhideWhenUsed/>
    <w:rsid w:val="003740AD"/>
    <w:pPr>
      <w:ind w:left="283" w:hanging="283"/>
      <w:contextualSpacing/>
    </w:pPr>
  </w:style>
  <w:style w:type="paragraph" w:customStyle="1" w:styleId="Bullet1">
    <w:name w:val="Bullet 1"/>
    <w:basedOn w:val="ListParagraph"/>
    <w:link w:val="Bullet1Char"/>
    <w:uiPriority w:val="18"/>
    <w:qFormat/>
    <w:rsid w:val="009928FA"/>
    <w:pPr>
      <w:numPr>
        <w:numId w:val="10"/>
      </w:numPr>
      <w:ind w:left="284" w:hanging="284"/>
    </w:pPr>
  </w:style>
  <w:style w:type="paragraph" w:customStyle="1" w:styleId="Bullet2">
    <w:name w:val="Bullet 2"/>
    <w:basedOn w:val="ListParagraph"/>
    <w:link w:val="Bullet2Char"/>
    <w:uiPriority w:val="18"/>
    <w:qFormat/>
    <w:rsid w:val="009928FA"/>
    <w:pPr>
      <w:numPr>
        <w:numId w:val="11"/>
      </w:numPr>
      <w:ind w:left="539" w:hanging="255"/>
      <w:contextualSpacing w:val="0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8B23B2"/>
    <w:pPr>
      <w:numPr>
        <w:numId w:val="6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8B23B2"/>
  </w:style>
  <w:style w:type="character" w:customStyle="1" w:styleId="Bullet1Char">
    <w:name w:val="Bullet 1 Char"/>
    <w:basedOn w:val="ListParagraphChar"/>
    <w:link w:val="Bullet1"/>
    <w:uiPriority w:val="18"/>
    <w:rsid w:val="009928FA"/>
  </w:style>
  <w:style w:type="paragraph" w:customStyle="1" w:styleId="Bullet3">
    <w:name w:val="Bullet 3"/>
    <w:basedOn w:val="Bullet2"/>
    <w:link w:val="Bullet3Char"/>
    <w:uiPriority w:val="18"/>
    <w:qFormat/>
    <w:rsid w:val="009928FA"/>
    <w:pPr>
      <w:numPr>
        <w:numId w:val="12"/>
      </w:numPr>
      <w:ind w:left="851" w:hanging="284"/>
    </w:pPr>
  </w:style>
  <w:style w:type="character" w:customStyle="1" w:styleId="Bullet2Char">
    <w:name w:val="Bullet 2 Char"/>
    <w:basedOn w:val="ListParagraphChar"/>
    <w:link w:val="Bullet2"/>
    <w:uiPriority w:val="18"/>
    <w:rsid w:val="009928FA"/>
  </w:style>
  <w:style w:type="character" w:customStyle="1" w:styleId="Bullet3Char">
    <w:name w:val="Bullet 3 Char"/>
    <w:basedOn w:val="Bullet2Char"/>
    <w:link w:val="Bullet3"/>
    <w:uiPriority w:val="18"/>
    <w:rsid w:val="009928FA"/>
  </w:style>
  <w:style w:type="paragraph" w:styleId="Revision">
    <w:name w:val="Revision"/>
    <w:hidden/>
    <w:uiPriority w:val="99"/>
    <w:semiHidden/>
    <w:rsid w:val="009928FA"/>
    <w:pPr>
      <w:spacing w:after="0" w:line="240" w:lineRule="auto"/>
    </w:pPr>
    <w:rPr>
      <w:rFonts w:asciiTheme="majorHAnsi" w:eastAsiaTheme="minorEastAsia" w:hAnsiTheme="majorHAnsi"/>
      <w:color w:val="010101" w:themeColor="text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55857"/>
    <w:pPr>
      <w:spacing w:before="0" w:after="0" w:line="240" w:lineRule="auto"/>
      <w:ind w:left="680" w:hanging="68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5857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9928FA"/>
    <w:rPr>
      <w:color w:val="auto"/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18"/>
    <w:rsid w:val="009928FA"/>
    <w:rPr>
      <w:b/>
      <w:bCs/>
      <w:color w:val="12666F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3"/>
    <w:semiHidden/>
    <w:rsid w:val="009928FA"/>
    <w:rPr>
      <w:rFonts w:asciiTheme="majorHAnsi" w:eastAsiaTheme="majorEastAsia" w:hAnsiTheme="majorHAnsi" w:cstheme="majorBidi"/>
      <w:color w:val="071B25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8FA"/>
  </w:style>
  <w:style w:type="paragraph" w:customStyle="1" w:styleId="Numberedlist">
    <w:name w:val="Numbered list"/>
    <w:basedOn w:val="Normal"/>
    <w:link w:val="NumberedlistChar"/>
    <w:uiPriority w:val="19"/>
    <w:rsid w:val="009928FA"/>
    <w:pPr>
      <w:numPr>
        <w:numId w:val="31"/>
      </w:numPr>
      <w:suppressAutoHyphens/>
      <w:spacing w:line="276" w:lineRule="auto"/>
      <w:jc w:val="both"/>
    </w:pPr>
  </w:style>
  <w:style w:type="paragraph" w:customStyle="1" w:styleId="Boxedheading1">
    <w:name w:val="Boxed heading 1"/>
    <w:basedOn w:val="Normal"/>
    <w:link w:val="Boxedheading1Char"/>
    <w:uiPriority w:val="18"/>
    <w:rsid w:val="009928FA"/>
    <w:pPr>
      <w:pBdr>
        <w:top w:val="single" w:sz="4" w:space="14" w:color="C4F1F5" w:themeColor="accent2" w:themeTint="33"/>
        <w:left w:val="single" w:sz="4" w:space="14" w:color="C4F1F5" w:themeColor="accent2" w:themeTint="33"/>
        <w:bottom w:val="single" w:sz="4" w:space="14" w:color="C4F1F5" w:themeColor="accent2" w:themeTint="33"/>
        <w:right w:val="single" w:sz="4" w:space="14" w:color="C4F1F5" w:themeColor="accent2" w:themeTint="33"/>
      </w:pBdr>
      <w:shd w:val="clear" w:color="auto" w:fill="C4F1F5" w:themeFill="accent2" w:themeFillTint="33"/>
      <w:spacing w:before="180" w:after="60" w:line="280" w:lineRule="atLeast"/>
      <w:ind w:left="284" w:right="284"/>
    </w:pPr>
    <w:rPr>
      <w:rFonts w:asciiTheme="majorHAnsi" w:eastAsiaTheme="majorEastAsia" w:hAnsiTheme="majorHAnsi" w:cstheme="majorHAnsi"/>
      <w:b/>
      <w:bCs/>
      <w:szCs w:val="24"/>
    </w:rPr>
  </w:style>
  <w:style w:type="character" w:customStyle="1" w:styleId="NumberedlistChar">
    <w:name w:val="Numbered list Char"/>
    <w:basedOn w:val="ListParagraphChar"/>
    <w:link w:val="Numberedlist"/>
    <w:uiPriority w:val="19"/>
    <w:rsid w:val="009928FA"/>
  </w:style>
  <w:style w:type="paragraph" w:customStyle="1" w:styleId="Boxedparagraph1">
    <w:name w:val="Boxed paragraph 1"/>
    <w:basedOn w:val="Boxedheading1"/>
    <w:link w:val="Boxedparagraph1Char"/>
    <w:uiPriority w:val="18"/>
    <w:rsid w:val="009928FA"/>
    <w:rPr>
      <w:rFonts w:cstheme="minorHAnsi"/>
      <w:b w:val="0"/>
      <w:bCs w:val="0"/>
    </w:rPr>
  </w:style>
  <w:style w:type="character" w:customStyle="1" w:styleId="Boxedheading1Char">
    <w:name w:val="Boxed heading 1 Char"/>
    <w:basedOn w:val="DefaultParagraphFont"/>
    <w:link w:val="Boxedheading1"/>
    <w:uiPriority w:val="18"/>
    <w:rsid w:val="009928FA"/>
    <w:rPr>
      <w:rFonts w:asciiTheme="majorHAnsi" w:eastAsiaTheme="majorEastAsia" w:hAnsiTheme="majorHAnsi" w:cstheme="majorHAnsi"/>
      <w:b/>
      <w:bCs/>
      <w:szCs w:val="24"/>
      <w:shd w:val="clear" w:color="auto" w:fill="C4F1F5" w:themeFill="accent2" w:themeFillTint="33"/>
    </w:rPr>
  </w:style>
  <w:style w:type="character" w:customStyle="1" w:styleId="Boxedparagraph1Char">
    <w:name w:val="Boxed paragraph 1 Char"/>
    <w:basedOn w:val="Boxedheading1Char"/>
    <w:link w:val="Boxedparagraph1"/>
    <w:uiPriority w:val="18"/>
    <w:rsid w:val="009928FA"/>
    <w:rPr>
      <w:rFonts w:asciiTheme="majorHAnsi" w:eastAsiaTheme="majorEastAsia" w:hAnsiTheme="majorHAnsi" w:cstheme="minorHAnsi"/>
      <w:b w:val="0"/>
      <w:bCs w:val="0"/>
      <w:szCs w:val="24"/>
      <w:shd w:val="clear" w:color="auto" w:fill="C4F1F5" w:themeFill="accent2" w:themeFillTint="33"/>
    </w:rPr>
  </w:style>
  <w:style w:type="paragraph" w:customStyle="1" w:styleId="Boxedheadin2">
    <w:name w:val="Boxed headin 2"/>
    <w:basedOn w:val="Boxedheading1"/>
    <w:link w:val="Boxedheadin2Char"/>
    <w:uiPriority w:val="18"/>
    <w:rsid w:val="009928FA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</w:style>
  <w:style w:type="paragraph" w:customStyle="1" w:styleId="Boxedparagraph2">
    <w:name w:val="Boxed paragraph 2"/>
    <w:basedOn w:val="Boxedheading1"/>
    <w:link w:val="Boxedparagraph2Char"/>
    <w:uiPriority w:val="18"/>
    <w:rsid w:val="009928FA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  <w:rPr>
      <w:rFonts w:cstheme="minorHAnsi"/>
      <w:b w:val="0"/>
      <w:bCs w:val="0"/>
    </w:rPr>
  </w:style>
  <w:style w:type="character" w:customStyle="1" w:styleId="Boxedheadin2Char">
    <w:name w:val="Boxed headin 2 Char"/>
    <w:basedOn w:val="Boxedheading1Char"/>
    <w:link w:val="Boxedheadin2"/>
    <w:uiPriority w:val="18"/>
    <w:rsid w:val="009928FA"/>
    <w:rPr>
      <w:rFonts w:asciiTheme="majorHAnsi" w:eastAsiaTheme="majorEastAsia" w:hAnsiTheme="majorHAnsi" w:cstheme="majorHAnsi"/>
      <w:b/>
      <w:bCs/>
      <w:szCs w:val="24"/>
      <w:shd w:val="clear" w:color="auto" w:fill="D5DCE4" w:themeFill="text2" w:themeFillTint="33"/>
    </w:rPr>
  </w:style>
  <w:style w:type="character" w:customStyle="1" w:styleId="Boxedparagraph2Char">
    <w:name w:val="Boxed paragraph 2 Char"/>
    <w:basedOn w:val="Boxedheading1Char"/>
    <w:link w:val="Boxedparagraph2"/>
    <w:uiPriority w:val="18"/>
    <w:rsid w:val="009928FA"/>
    <w:rPr>
      <w:rFonts w:asciiTheme="majorHAnsi" w:eastAsiaTheme="majorEastAsia" w:hAnsiTheme="majorHAnsi" w:cstheme="minorHAnsi"/>
      <w:b w:val="0"/>
      <w:bCs w:val="0"/>
      <w:szCs w:val="24"/>
      <w:shd w:val="clear" w:color="auto" w:fill="D5DCE4" w:themeFill="text2" w:themeFillTint="33"/>
    </w:rPr>
  </w:style>
  <w:style w:type="paragraph" w:customStyle="1" w:styleId="Tableheading">
    <w:name w:val="Table heading"/>
    <w:basedOn w:val="Normal"/>
    <w:link w:val="TableheadingChar"/>
    <w:uiPriority w:val="8"/>
    <w:rsid w:val="009928FA"/>
    <w:pPr>
      <w:spacing w:before="240"/>
    </w:pPr>
    <w:rPr>
      <w:b/>
      <w:bCs/>
      <w:sz w:val="24"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9928FA"/>
    <w:rPr>
      <w:b/>
      <w:bCs/>
      <w:sz w:val="24"/>
      <w:szCs w:val="24"/>
    </w:rPr>
  </w:style>
  <w:style w:type="paragraph" w:customStyle="1" w:styleId="TableheaderGuide">
    <w:name w:val="Table header (Guide)"/>
    <w:basedOn w:val="Normal"/>
    <w:link w:val="TableheaderGuideChar"/>
    <w:uiPriority w:val="8"/>
    <w:rsid w:val="009928FA"/>
    <w:pPr>
      <w:keepNext/>
    </w:pPr>
    <w:rPr>
      <w:b/>
      <w:color w:val="FFFFFF" w:themeColor="background1"/>
      <w:sz w:val="24"/>
      <w:szCs w:val="24"/>
    </w:rPr>
  </w:style>
  <w:style w:type="paragraph" w:styleId="NoSpacing">
    <w:name w:val="No Spacing"/>
    <w:uiPriority w:val="1"/>
    <w:rsid w:val="009928FA"/>
    <w:pPr>
      <w:spacing w:after="0" w:line="240" w:lineRule="auto"/>
    </w:pPr>
  </w:style>
  <w:style w:type="character" w:customStyle="1" w:styleId="TableheaderGuideChar">
    <w:name w:val="Table header (Guide) Char"/>
    <w:basedOn w:val="TableheadingChar"/>
    <w:link w:val="TableheaderGuide"/>
    <w:uiPriority w:val="8"/>
    <w:rsid w:val="009928FA"/>
    <w:rPr>
      <w:b/>
      <w:bCs w:val="0"/>
      <w:color w:val="FFFFFF" w:themeColor="background1"/>
      <w:sz w:val="24"/>
      <w:szCs w:val="24"/>
    </w:rPr>
  </w:style>
  <w:style w:type="paragraph" w:customStyle="1" w:styleId="Footnote">
    <w:name w:val="Footnote"/>
    <w:basedOn w:val="Normal"/>
    <w:link w:val="FootnoteChar"/>
    <w:uiPriority w:val="14"/>
    <w:rsid w:val="009928FA"/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uiPriority w:val="14"/>
    <w:rsid w:val="009928FA"/>
    <w:rPr>
      <w:sz w:val="20"/>
      <w:szCs w:val="20"/>
    </w:rPr>
  </w:style>
  <w:style w:type="table" w:customStyle="1" w:styleId="Navytable">
    <w:name w:val="Navy table"/>
    <w:basedOn w:val="TableNormal"/>
    <w:uiPriority w:val="99"/>
    <w:rsid w:val="009928FA"/>
    <w:pPr>
      <w:spacing w:after="0" w:line="240" w:lineRule="auto"/>
    </w:pPr>
    <w:tblPr/>
  </w:style>
  <w:style w:type="numbering" w:customStyle="1" w:styleId="AlphaLists">
    <w:name w:val="Alpha Lists"/>
    <w:uiPriority w:val="99"/>
    <w:rsid w:val="009928FA"/>
    <w:pPr>
      <w:numPr>
        <w:numId w:val="27"/>
      </w:numPr>
    </w:pPr>
  </w:style>
  <w:style w:type="paragraph" w:customStyle="1" w:styleId="AnnexureNumbers">
    <w:name w:val="Annexure Numbers"/>
    <w:basedOn w:val="ListParagraph"/>
    <w:link w:val="AnnexureNumbersChar"/>
    <w:uiPriority w:val="13"/>
    <w:qFormat/>
    <w:rsid w:val="009928FA"/>
    <w:pPr>
      <w:keepNext/>
      <w:numPr>
        <w:numId w:val="13"/>
      </w:numPr>
      <w:suppressAutoHyphens/>
      <w:spacing w:line="276" w:lineRule="auto"/>
      <w:contextualSpacing w:val="0"/>
      <w:jc w:val="both"/>
    </w:pPr>
    <w:rPr>
      <w:rFonts w:ascii="Calibri" w:hAnsi="Calibri"/>
    </w:rPr>
  </w:style>
  <w:style w:type="character" w:customStyle="1" w:styleId="AnnexureNumbersChar">
    <w:name w:val="Annexure Numbers Char"/>
    <w:basedOn w:val="ListParagraphChar"/>
    <w:link w:val="AnnexureNumbers"/>
    <w:uiPriority w:val="13"/>
    <w:rsid w:val="009928F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8FA"/>
    <w:pPr>
      <w:suppressAutoHyphens/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FA"/>
    <w:rPr>
      <w:rFonts w:ascii="Tahoma" w:hAnsi="Tahoma" w:cs="Tahoma"/>
      <w:sz w:val="16"/>
      <w:szCs w:val="16"/>
    </w:rPr>
  </w:style>
  <w:style w:type="paragraph" w:customStyle="1" w:styleId="BodyNumberedSub-Paragraph">
    <w:name w:val="Body Numbered Sub-Paragraph"/>
    <w:basedOn w:val="Normal"/>
    <w:uiPriority w:val="18"/>
    <w:rsid w:val="009928FA"/>
    <w:pPr>
      <w:numPr>
        <w:ilvl w:val="1"/>
      </w:numPr>
      <w:suppressAutoHyphens/>
      <w:ind w:left="504" w:hanging="270"/>
    </w:pPr>
    <w:rPr>
      <w:rFonts w:ascii="Calibri" w:hAnsi="Calibri"/>
    </w:rPr>
  </w:style>
  <w:style w:type="numbering" w:customStyle="1" w:styleId="BulletsList">
    <w:name w:val="Bullets List"/>
    <w:uiPriority w:val="99"/>
    <w:rsid w:val="009928FA"/>
    <w:pPr>
      <w:numPr>
        <w:numId w:val="16"/>
      </w:numPr>
    </w:pPr>
  </w:style>
  <w:style w:type="character" w:customStyle="1" w:styleId="ColourGold">
    <w:name w:val="Colour: Gold"/>
    <w:basedOn w:val="DefaultParagraphFont"/>
    <w:uiPriority w:val="18"/>
    <w:rsid w:val="009928FA"/>
    <w:rPr>
      <w:color w:val="12666F" w:themeColor="accent2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2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8FA"/>
    <w:pPr>
      <w:spacing w:before="0"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8FA"/>
    <w:pPr>
      <w:suppressAutoHyphens/>
      <w:spacing w:before="100" w:after="100"/>
    </w:pPr>
    <w:rPr>
      <w:rFonts w:ascii="Calibri" w:hAnsi="Calibri"/>
      <w:b/>
      <w:bCs/>
      <w:color w:val="0E374B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8FA"/>
    <w:rPr>
      <w:rFonts w:ascii="Calibri" w:hAnsi="Calibri"/>
      <w:b/>
      <w:bCs/>
      <w:color w:val="0E374B" w:themeColor="accent1"/>
      <w:sz w:val="20"/>
      <w:szCs w:val="20"/>
    </w:rPr>
  </w:style>
  <w:style w:type="paragraph" w:customStyle="1" w:styleId="DocumentGroup">
    <w:name w:val="Document Group"/>
    <w:basedOn w:val="Title"/>
    <w:uiPriority w:val="18"/>
    <w:rsid w:val="009928FA"/>
    <w:pPr>
      <w:suppressAutoHyphens/>
      <w:spacing w:before="0" w:after="1000" w:line="340" w:lineRule="atLeast"/>
      <w:contextualSpacing w:val="0"/>
    </w:pPr>
    <w:rPr>
      <w:rFonts w:ascii="Calibri Bold" w:hAnsi="Calibri Bold"/>
      <w:b/>
      <w:bCs/>
      <w:caps/>
      <w:color w:val="FFFFFF" w:themeColor="background1"/>
      <w:spacing w:val="0"/>
      <w:sz w:val="22"/>
      <w:szCs w:val="24"/>
      <w:lang w:val="en-US"/>
    </w:rPr>
  </w:style>
  <w:style w:type="paragraph" w:customStyle="1" w:styleId="Elementsboxed">
    <w:name w:val="Elements boxed"/>
    <w:basedOn w:val="Normal"/>
    <w:link w:val="ElementsboxedChar"/>
    <w:uiPriority w:val="12"/>
    <w:qFormat/>
    <w:rsid w:val="009928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Lines="50" w:afterLines="50"/>
      <w:ind w:left="1080"/>
    </w:pPr>
    <w:rPr>
      <w:rFonts w:ascii="Calibri" w:hAnsi="Calibri"/>
      <w:u w:val="single"/>
    </w:rPr>
  </w:style>
  <w:style w:type="character" w:customStyle="1" w:styleId="ElementsboxedChar">
    <w:name w:val="Elements boxed Char"/>
    <w:basedOn w:val="DefaultParagraphFont"/>
    <w:link w:val="Elementsboxed"/>
    <w:uiPriority w:val="12"/>
    <w:rsid w:val="009928FA"/>
    <w:rPr>
      <w:rFonts w:ascii="Calibri" w:hAnsi="Calibri"/>
      <w:u w:val="single"/>
    </w:rPr>
  </w:style>
  <w:style w:type="character" w:styleId="Emphasis">
    <w:name w:val="Emphasis"/>
    <w:basedOn w:val="DefaultParagraphFont"/>
    <w:uiPriority w:val="20"/>
    <w:rsid w:val="009928F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28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28FA"/>
    <w:pPr>
      <w:suppressAutoHyphens/>
      <w:spacing w:before="0" w:after="0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28FA"/>
    <w:rPr>
      <w:rFonts w:ascii="Calibri" w:hAnsi="Calibri"/>
      <w:sz w:val="20"/>
      <w:szCs w:val="20"/>
    </w:rPr>
  </w:style>
  <w:style w:type="paragraph" w:customStyle="1" w:styleId="FigureHeadings">
    <w:name w:val="Figure Headings"/>
    <w:basedOn w:val="Normal"/>
    <w:next w:val="Normal"/>
    <w:uiPriority w:val="18"/>
    <w:rsid w:val="009928FA"/>
    <w:pPr>
      <w:numPr>
        <w:numId w:val="14"/>
      </w:numPr>
      <w:suppressAutoHyphens/>
      <w:spacing w:before="240"/>
    </w:pPr>
    <w:rPr>
      <w:rFonts w:ascii="Calibri" w:hAnsi="Calibri"/>
      <w:b/>
      <w:sz w:val="24"/>
    </w:rPr>
  </w:style>
  <w:style w:type="numbering" w:customStyle="1" w:styleId="FigureTitles">
    <w:name w:val="Figure Titles"/>
    <w:uiPriority w:val="99"/>
    <w:rsid w:val="009928FA"/>
    <w:pPr>
      <w:numPr>
        <w:numId w:val="20"/>
      </w:numPr>
    </w:pPr>
  </w:style>
  <w:style w:type="character" w:styleId="FollowedHyperlink">
    <w:name w:val="FollowedHyperlink"/>
    <w:basedOn w:val="DefaultParagraphFont"/>
    <w:uiPriority w:val="99"/>
    <w:unhideWhenUsed/>
    <w:rsid w:val="009928FA"/>
    <w:rPr>
      <w:color w:val="0070C0"/>
      <w:u w:val="single"/>
    </w:rPr>
  </w:style>
  <w:style w:type="paragraph" w:customStyle="1" w:styleId="Heading1Numbered">
    <w:name w:val="Heading 1 Numbered"/>
    <w:basedOn w:val="Heading1"/>
    <w:next w:val="Normal"/>
    <w:uiPriority w:val="18"/>
    <w:rsid w:val="009928FA"/>
    <w:pPr>
      <w:numPr>
        <w:numId w:val="15"/>
      </w:numPr>
    </w:pPr>
    <w:rPr>
      <w:rFonts w:eastAsiaTheme="majorEastAsia" w:cstheme="majorBidi"/>
      <w:bCs w:val="0"/>
    </w:rPr>
  </w:style>
  <w:style w:type="paragraph" w:customStyle="1" w:styleId="Heading2Numbered">
    <w:name w:val="Heading 2 Numbered"/>
    <w:basedOn w:val="Heading2"/>
    <w:next w:val="Normal"/>
    <w:uiPriority w:val="18"/>
    <w:rsid w:val="009928FA"/>
    <w:pPr>
      <w:numPr>
        <w:ilvl w:val="1"/>
        <w:numId w:val="15"/>
      </w:numPr>
      <w:suppressAutoHyphens/>
    </w:pPr>
    <w:rPr>
      <w:szCs w:val="26"/>
    </w:rPr>
  </w:style>
  <w:style w:type="paragraph" w:customStyle="1" w:styleId="Heading3Numbered">
    <w:name w:val="Heading 3 Numbered"/>
    <w:basedOn w:val="Heading3"/>
    <w:next w:val="Normal"/>
    <w:uiPriority w:val="18"/>
    <w:rsid w:val="009928FA"/>
    <w:pPr>
      <w:keepLines/>
      <w:numPr>
        <w:ilvl w:val="2"/>
        <w:numId w:val="15"/>
      </w:numPr>
      <w:suppressAutoHyphens/>
    </w:pPr>
    <w:rPr>
      <w:rFonts w:ascii="Calibri" w:eastAsiaTheme="majorEastAsia" w:hAnsi="Calibri" w:cstheme="majorBidi"/>
      <w:b/>
      <w:bCs/>
      <w:i/>
      <w:color w:val="010101" w:themeColor="text1"/>
      <w:szCs w:val="22"/>
    </w:rPr>
  </w:style>
  <w:style w:type="numbering" w:customStyle="1" w:styleId="HeadingsList">
    <w:name w:val="Headings List"/>
    <w:uiPriority w:val="99"/>
    <w:rsid w:val="009928FA"/>
    <w:pPr>
      <w:numPr>
        <w:numId w:val="21"/>
      </w:numPr>
    </w:pPr>
  </w:style>
  <w:style w:type="paragraph" w:customStyle="1" w:styleId="TablebodyNormal-size11">
    <w:name w:val="Table body (Normal - size 11)"/>
    <w:basedOn w:val="Normal"/>
    <w:link w:val="TablebodyNormal-size11Char"/>
    <w:uiPriority w:val="9"/>
    <w:qFormat/>
    <w:rsid w:val="001E1A90"/>
    <w:pPr>
      <w:spacing w:before="120"/>
    </w:pPr>
  </w:style>
  <w:style w:type="character" w:customStyle="1" w:styleId="TablebodyNormal-size11Char">
    <w:name w:val="Table body (Normal - size 11) Char"/>
    <w:basedOn w:val="DefaultParagraphFont"/>
    <w:link w:val="TablebodyNormal-size11"/>
    <w:uiPriority w:val="9"/>
    <w:rsid w:val="001E1A90"/>
  </w:style>
  <w:style w:type="paragraph" w:customStyle="1" w:styleId="Instructivenotes">
    <w:name w:val="Instructive notes"/>
    <w:basedOn w:val="TablebodyNormal-size11"/>
    <w:link w:val="InstructivenotesChar"/>
    <w:uiPriority w:val="14"/>
    <w:qFormat/>
    <w:rsid w:val="003E1288"/>
    <w:rPr>
      <w:color w:val="C4450B" w:themeColor="accent5" w:themeShade="BF"/>
    </w:rPr>
  </w:style>
  <w:style w:type="character" w:customStyle="1" w:styleId="InstructivenotesChar">
    <w:name w:val="Instructive notes Char"/>
    <w:basedOn w:val="TablebodyNormal-size11Char"/>
    <w:link w:val="Instructivenotes"/>
    <w:uiPriority w:val="14"/>
    <w:rsid w:val="003E1288"/>
    <w:rPr>
      <w:color w:val="C4450B" w:themeColor="accent5" w:themeShade="BF"/>
    </w:rPr>
  </w:style>
  <w:style w:type="character" w:styleId="IntenseEmphasis">
    <w:name w:val="Intense Emphasis"/>
    <w:basedOn w:val="DefaultParagraphFont"/>
    <w:uiPriority w:val="21"/>
    <w:rsid w:val="009928FA"/>
    <w:rPr>
      <w:b/>
      <w:i/>
      <w:iCs/>
      <w:color w:val="auto"/>
    </w:rPr>
  </w:style>
  <w:style w:type="paragraph" w:customStyle="1" w:styleId="IntroPara">
    <w:name w:val="Intro Para"/>
    <w:basedOn w:val="Normal"/>
    <w:uiPriority w:val="18"/>
    <w:rsid w:val="009928FA"/>
    <w:pPr>
      <w:suppressAutoHyphens/>
      <w:spacing w:line="280" w:lineRule="atLeast"/>
    </w:pPr>
    <w:rPr>
      <w:rFonts w:ascii="Calibri" w:hAnsi="Calibri"/>
      <w:sz w:val="24"/>
    </w:rPr>
  </w:style>
  <w:style w:type="paragraph" w:customStyle="1" w:styleId="AnnexureHeading">
    <w:name w:val="Annexure Heading"/>
    <w:basedOn w:val="Heading1"/>
    <w:link w:val="AnnexureHeadingChar"/>
    <w:uiPriority w:val="15"/>
    <w:qFormat/>
    <w:rsid w:val="0092391C"/>
    <w:pPr>
      <w:numPr>
        <w:numId w:val="0"/>
      </w:numPr>
      <w:jc w:val="center"/>
    </w:pPr>
    <w:rPr>
      <w:rFonts w:eastAsiaTheme="majorEastAsia" w:cstheme="majorBidi"/>
      <w:bCs w:val="0"/>
    </w:rPr>
  </w:style>
  <w:style w:type="character" w:customStyle="1" w:styleId="AnnexureHeadingChar">
    <w:name w:val="Annexure Heading Char"/>
    <w:basedOn w:val="Heading1Char"/>
    <w:link w:val="AnnexureHeading"/>
    <w:uiPriority w:val="15"/>
    <w:rsid w:val="0092391C"/>
    <w:rPr>
      <w:rFonts w:eastAsiaTheme="majorEastAsia" w:cstheme="majorBidi"/>
      <w:b/>
      <w:bCs w:val="0"/>
      <w:caps/>
      <w:szCs w:val="26"/>
    </w:rPr>
  </w:style>
  <w:style w:type="paragraph" w:customStyle="1" w:styleId="Listparaa">
    <w:name w:val="List para a"/>
    <w:basedOn w:val="Normal"/>
    <w:link w:val="ListparaaChar"/>
    <w:uiPriority w:val="18"/>
    <w:rsid w:val="009928FA"/>
    <w:p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ListparaaChar">
    <w:name w:val="List para a Char"/>
    <w:basedOn w:val="DefaultParagraphFont"/>
    <w:link w:val="Listparaa"/>
    <w:uiPriority w:val="18"/>
    <w:rsid w:val="009928FA"/>
    <w:rPr>
      <w:rFonts w:ascii="Calibri" w:hAnsi="Calibri"/>
      <w:color w:val="010101" w:themeColor="text1"/>
    </w:rPr>
  </w:style>
  <w:style w:type="paragraph" w:customStyle="1" w:styleId="Style1">
    <w:name w:val="Style1"/>
    <w:basedOn w:val="Listparaa"/>
    <w:link w:val="Style1Char"/>
    <w:uiPriority w:val="18"/>
    <w:rsid w:val="009928FA"/>
    <w:pPr>
      <w:numPr>
        <w:ilvl w:val="2"/>
      </w:numPr>
      <w:ind w:left="1276" w:hanging="425"/>
    </w:pPr>
  </w:style>
  <w:style w:type="character" w:customStyle="1" w:styleId="Style1Char">
    <w:name w:val="Style1 Char"/>
    <w:basedOn w:val="ListparaaChar"/>
    <w:link w:val="Style1"/>
    <w:uiPriority w:val="18"/>
    <w:rsid w:val="009928FA"/>
    <w:rPr>
      <w:rFonts w:ascii="Calibri" w:hAnsi="Calibri"/>
      <w:color w:val="010101" w:themeColor="text1"/>
    </w:rPr>
  </w:style>
  <w:style w:type="paragraph" w:customStyle="1" w:styleId="Listparai">
    <w:name w:val="List para i"/>
    <w:basedOn w:val="Style1"/>
    <w:uiPriority w:val="18"/>
    <w:rsid w:val="009928FA"/>
  </w:style>
  <w:style w:type="paragraph" w:customStyle="1" w:styleId="ListparaA0">
    <w:name w:val="List para A"/>
    <w:basedOn w:val="Listparai"/>
    <w:uiPriority w:val="18"/>
    <w:rsid w:val="009928FA"/>
    <w:pPr>
      <w:numPr>
        <w:ilvl w:val="3"/>
      </w:numPr>
      <w:ind w:left="1701" w:hanging="425"/>
    </w:pPr>
  </w:style>
  <w:style w:type="paragraph" w:customStyle="1" w:styleId="NormalIndented">
    <w:name w:val="Normal Indented"/>
    <w:basedOn w:val="Normal"/>
    <w:uiPriority w:val="18"/>
    <w:rsid w:val="009928FA"/>
    <w:pPr>
      <w:suppressAutoHyphens/>
      <w:ind w:left="284"/>
    </w:pPr>
    <w:rPr>
      <w:rFonts w:ascii="Calibri" w:hAnsi="Calibri"/>
    </w:rPr>
  </w:style>
  <w:style w:type="paragraph" w:customStyle="1" w:styleId="Numberedparagraphs">
    <w:name w:val="Numbered paragraphs"/>
    <w:basedOn w:val="Numberedlist"/>
    <w:uiPriority w:val="4"/>
    <w:qFormat/>
    <w:rsid w:val="009928FA"/>
    <w:pPr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9928FA"/>
  </w:style>
  <w:style w:type="character" w:styleId="PlaceholderText">
    <w:name w:val="Placeholder Text"/>
    <w:basedOn w:val="DefaultParagraphFont"/>
    <w:uiPriority w:val="99"/>
    <w:semiHidden/>
    <w:rsid w:val="009928FA"/>
    <w:rPr>
      <w:color w:val="808080"/>
    </w:rPr>
  </w:style>
  <w:style w:type="table" w:customStyle="1" w:styleId="PlainTable21">
    <w:name w:val="Plain Table 21"/>
    <w:basedOn w:val="TableNormal"/>
    <w:uiPriority w:val="42"/>
    <w:rsid w:val="009928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eport-Table1">
    <w:name w:val="Report-Table1"/>
    <w:basedOn w:val="TableNormal"/>
    <w:next w:val="TableGrid"/>
    <w:uiPriority w:val="59"/>
    <w:rsid w:val="009928FA"/>
    <w:pPr>
      <w:spacing w:after="0" w:line="240" w:lineRule="auto"/>
    </w:pPr>
    <w:rPr>
      <w:rFonts w:ascii="Calibri" w:eastAsia="Calibri" w:hAnsi="Calibri" w:cs="Times New Roman"/>
      <w:color w:val="404040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Calibri" w:hAnsi="Calibri" w:hint="default"/>
        <w:sz w:val="22"/>
        <w:szCs w:val="22"/>
      </w:rPr>
      <w:tblPr/>
      <w:tcPr>
        <w:shd w:val="clear" w:color="auto" w:fill="D9D9D9"/>
      </w:tcPr>
    </w:tblStylePr>
  </w:style>
  <w:style w:type="character" w:styleId="Strong">
    <w:name w:val="Strong"/>
    <w:basedOn w:val="DefaultParagraphFont"/>
    <w:uiPriority w:val="22"/>
    <w:rsid w:val="009928FA"/>
    <w:rPr>
      <w:b/>
      <w:bCs/>
    </w:rPr>
  </w:style>
  <w:style w:type="paragraph" w:customStyle="1" w:styleId="Sub-para111213">
    <w:name w:val="Sub-para (1.1 1.2 1.3)"/>
    <w:basedOn w:val="Normal"/>
    <w:link w:val="Sub-para111213Char"/>
    <w:uiPriority w:val="6"/>
    <w:qFormat/>
    <w:rsid w:val="009928FA"/>
    <w:pPr>
      <w:numPr>
        <w:ilvl w:val="1"/>
        <w:numId w:val="31"/>
      </w:numPr>
      <w:suppressAutoHyphens/>
      <w:spacing w:line="276" w:lineRule="auto"/>
    </w:pPr>
    <w:rPr>
      <w:rFonts w:ascii="Calibri" w:hAnsi="Calibri"/>
      <w:color w:val="010101" w:themeColor="text1"/>
    </w:rPr>
  </w:style>
  <w:style w:type="character" w:customStyle="1" w:styleId="Sub-para111213Char">
    <w:name w:val="Sub-para (1.1 1.2 1.3) Char"/>
    <w:basedOn w:val="DefaultParagraphFont"/>
    <w:link w:val="Sub-para111213"/>
    <w:uiPriority w:val="6"/>
    <w:rsid w:val="009928FA"/>
    <w:rPr>
      <w:rFonts w:ascii="Calibri" w:hAnsi="Calibri"/>
      <w:color w:val="010101" w:themeColor="text1"/>
    </w:rPr>
  </w:style>
  <w:style w:type="paragraph" w:customStyle="1" w:styleId="Sub-para11">
    <w:name w:val="Sub-para 1.1"/>
    <w:basedOn w:val="Normal"/>
    <w:link w:val="Sub-para11Char"/>
    <w:uiPriority w:val="18"/>
    <w:rsid w:val="009928FA"/>
    <w:pPr>
      <w:numPr>
        <w:numId w:val="27"/>
      </w:num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Sub-para11Char">
    <w:name w:val="Sub-para 1.1 Char"/>
    <w:basedOn w:val="DefaultParagraphFont"/>
    <w:link w:val="Sub-para11"/>
    <w:uiPriority w:val="18"/>
    <w:rsid w:val="009928FA"/>
    <w:rPr>
      <w:rFonts w:ascii="Calibri" w:hAnsi="Calibri"/>
      <w:color w:val="010101" w:themeColor="text1"/>
    </w:rPr>
  </w:style>
  <w:style w:type="paragraph" w:customStyle="1" w:styleId="Sub-subparaa">
    <w:name w:val="Sub-sub para (a)"/>
    <w:basedOn w:val="Sub-para111213"/>
    <w:link w:val="Sub-subparaaChar"/>
    <w:uiPriority w:val="7"/>
    <w:qFormat/>
    <w:rsid w:val="009928FA"/>
    <w:pPr>
      <w:numPr>
        <w:ilvl w:val="2"/>
      </w:numPr>
    </w:pPr>
  </w:style>
  <w:style w:type="character" w:customStyle="1" w:styleId="Sub-subparaaChar">
    <w:name w:val="Sub-sub para (a) Char"/>
    <w:basedOn w:val="Sub-para111213Char"/>
    <w:link w:val="Sub-subparaa"/>
    <w:uiPriority w:val="7"/>
    <w:rsid w:val="009928FA"/>
    <w:rPr>
      <w:rFonts w:ascii="Calibri" w:hAnsi="Calibri"/>
      <w:color w:val="010101" w:themeColor="text1"/>
    </w:rPr>
  </w:style>
  <w:style w:type="paragraph" w:customStyle="1" w:styleId="Sub-subparaa0">
    <w:name w:val="Sub-sub para a."/>
    <w:basedOn w:val="Style1"/>
    <w:link w:val="Sub-subparaaChar0"/>
    <w:uiPriority w:val="18"/>
    <w:rsid w:val="009928FA"/>
    <w:pPr>
      <w:numPr>
        <w:ilvl w:val="0"/>
        <w:numId w:val="17"/>
      </w:numPr>
    </w:pPr>
  </w:style>
  <w:style w:type="character" w:customStyle="1" w:styleId="Sub-subparaaChar0">
    <w:name w:val="Sub-sub para a. Char"/>
    <w:basedOn w:val="Style1Char"/>
    <w:link w:val="Sub-subparaa0"/>
    <w:uiPriority w:val="18"/>
    <w:rsid w:val="009928FA"/>
    <w:rPr>
      <w:rFonts w:ascii="Calibri" w:hAnsi="Calibri"/>
      <w:color w:val="010101" w:themeColor="text1"/>
    </w:rPr>
  </w:style>
  <w:style w:type="paragraph" w:customStyle="1" w:styleId="TablebodyChargestables-size10">
    <w:name w:val="Table body (Charges tables - size 10)"/>
    <w:basedOn w:val="Normal"/>
    <w:link w:val="TablebodyChargestables-size10Char"/>
    <w:uiPriority w:val="11"/>
    <w:qFormat/>
    <w:rsid w:val="001E1A90"/>
    <w:pPr>
      <w:spacing w:before="120"/>
    </w:pPr>
    <w:rPr>
      <w:sz w:val="20"/>
    </w:rPr>
  </w:style>
  <w:style w:type="character" w:customStyle="1" w:styleId="TablebodyChargestables-size10Char">
    <w:name w:val="Table body (Charges tables - size 10) Char"/>
    <w:basedOn w:val="TablebodyNormal-size11Char"/>
    <w:link w:val="TablebodyChargestables-size10"/>
    <w:uiPriority w:val="11"/>
    <w:rsid w:val="001E1A90"/>
    <w:rPr>
      <w:sz w:val="20"/>
    </w:rPr>
  </w:style>
  <w:style w:type="paragraph" w:customStyle="1" w:styleId="TableheadingNormal-size11">
    <w:name w:val="Table heading (Normal - size 11)"/>
    <w:basedOn w:val="TableheadingChargestable-size10"/>
    <w:link w:val="TableheadingNormal-size11Char"/>
    <w:uiPriority w:val="8"/>
    <w:qFormat/>
    <w:rsid w:val="001E1A90"/>
    <w:pPr>
      <w:keepNext/>
    </w:pPr>
    <w:rPr>
      <w:sz w:val="22"/>
    </w:rPr>
  </w:style>
  <w:style w:type="character" w:customStyle="1" w:styleId="TableheadingNormal-size11Char">
    <w:name w:val="Table heading (Normal - size 11) Char"/>
    <w:basedOn w:val="DefaultParagraphFont"/>
    <w:link w:val="TableheadingNormal-size11"/>
    <w:uiPriority w:val="8"/>
    <w:rsid w:val="001E1A90"/>
    <w:rPr>
      <w:rFonts w:ascii="Calibri" w:eastAsiaTheme="minorEastAsia" w:hAnsi="Calibri"/>
      <w:b/>
      <w:bCs/>
      <w:color w:val="FFFFFF" w:themeColor="background2"/>
      <w:szCs w:val="18"/>
    </w:rPr>
  </w:style>
  <w:style w:type="paragraph" w:customStyle="1" w:styleId="TableheadingChargestable-size10">
    <w:name w:val="Table heading (Charges table - size 10)"/>
    <w:basedOn w:val="Normal"/>
    <w:link w:val="TableheadingChargestable-size10Char"/>
    <w:uiPriority w:val="10"/>
    <w:qFormat/>
    <w:rsid w:val="001E1A90"/>
    <w:pPr>
      <w:spacing w:before="120"/>
    </w:pPr>
    <w:rPr>
      <w:rFonts w:ascii="Calibri" w:eastAsiaTheme="minorEastAsia" w:hAnsi="Calibri"/>
      <w:b/>
      <w:bCs/>
      <w:color w:val="FFFFFF" w:themeColor="background2"/>
      <w:sz w:val="20"/>
      <w:szCs w:val="18"/>
    </w:rPr>
  </w:style>
  <w:style w:type="character" w:customStyle="1" w:styleId="TableheadingChargestable-size10Char">
    <w:name w:val="Table heading (Charges table - size 10) Char"/>
    <w:basedOn w:val="TableheadingNormal-size11Char"/>
    <w:link w:val="TableheadingChargestable-size10"/>
    <w:uiPriority w:val="10"/>
    <w:rsid w:val="001E1A90"/>
    <w:rPr>
      <w:rFonts w:ascii="Calibri" w:eastAsiaTheme="minorEastAsia" w:hAnsi="Calibri"/>
      <w:b/>
      <w:bCs/>
      <w:color w:val="FFFFFF" w:themeColor="background2"/>
      <w:sz w:val="20"/>
      <w:szCs w:val="18"/>
    </w:rPr>
  </w:style>
  <w:style w:type="numbering" w:customStyle="1" w:styleId="TableHeadingNumbers">
    <w:name w:val="Table Heading Numbers"/>
    <w:uiPriority w:val="99"/>
    <w:rsid w:val="009928FA"/>
    <w:pPr>
      <w:numPr>
        <w:numId w:val="23"/>
      </w:numPr>
    </w:pPr>
  </w:style>
  <w:style w:type="paragraph" w:customStyle="1" w:styleId="TableHeadings">
    <w:name w:val="Table Headings"/>
    <w:basedOn w:val="Normal"/>
    <w:next w:val="Normal"/>
    <w:uiPriority w:val="18"/>
    <w:rsid w:val="009928FA"/>
    <w:pPr>
      <w:numPr>
        <w:numId w:val="18"/>
      </w:numPr>
      <w:suppressAutoHyphens/>
      <w:spacing w:before="240"/>
    </w:pPr>
    <w:rPr>
      <w:rFonts w:ascii="Calibri" w:hAnsi="Calibri"/>
      <w:b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9928FA"/>
    <w:pPr>
      <w:suppressAutoHyphens/>
      <w:spacing w:after="0"/>
      <w:ind w:left="907" w:hanging="907"/>
    </w:pPr>
    <w:rPr>
      <w:rFonts w:ascii="Calibri" w:hAnsi="Calibri"/>
    </w:rPr>
  </w:style>
  <w:style w:type="numbering" w:customStyle="1" w:styleId="Tablesub-para11">
    <w:name w:val="Table sub-para 1.1"/>
    <w:basedOn w:val="NoList"/>
    <w:uiPriority w:val="99"/>
    <w:rsid w:val="009928FA"/>
    <w:pPr>
      <w:numPr>
        <w:numId w:val="2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928FA"/>
    <w:pPr>
      <w:suppressAutoHyphens/>
      <w:spacing w:before="0" w:after="0"/>
      <w:ind w:left="154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28FA"/>
    <w:rPr>
      <w:color w:val="605E5C"/>
      <w:shd w:val="clear" w:color="auto" w:fill="E1DFDD"/>
    </w:rPr>
  </w:style>
  <w:style w:type="paragraph" w:customStyle="1" w:styleId="Pa16">
    <w:name w:val="Pa16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1">
    <w:name w:val="A11"/>
    <w:uiPriority w:val="99"/>
    <w:rsid w:val="009928FA"/>
    <w:rPr>
      <w:rFonts w:ascii="TheSans-Plain" w:hAnsi="TheSans-Plain" w:cs="TheSans-Plain"/>
      <w:color w:val="000000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2">
    <w:name w:val="A12"/>
    <w:uiPriority w:val="99"/>
    <w:rsid w:val="009928FA"/>
    <w:rPr>
      <w:rFonts w:cs="TheSansBold-Plain"/>
      <w:b/>
      <w:bCs/>
      <w:color w:val="000000"/>
      <w:sz w:val="17"/>
      <w:szCs w:val="17"/>
    </w:rPr>
  </w:style>
  <w:style w:type="paragraph" w:customStyle="1" w:styleId="Pa24">
    <w:name w:val="Pa24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9928FA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StyleGuideExampleText">
    <w:name w:val="Style Guide Example Text"/>
    <w:basedOn w:val="Normal"/>
    <w:link w:val="StyleGuideExampleTextChar"/>
    <w:uiPriority w:val="15"/>
    <w:qFormat/>
    <w:rsid w:val="009928FA"/>
    <w:pPr>
      <w:suppressAutoHyphens/>
      <w:spacing w:line="276" w:lineRule="auto"/>
      <w:ind w:left="1361"/>
    </w:pPr>
    <w:rPr>
      <w:rFonts w:cstheme="minorHAnsi"/>
      <w:color w:val="010101" w:themeColor="text1"/>
    </w:rPr>
  </w:style>
  <w:style w:type="character" w:customStyle="1" w:styleId="StyleGuideExampleTextChar">
    <w:name w:val="Style Guide Example Text Char"/>
    <w:basedOn w:val="DefaultParagraphFont"/>
    <w:link w:val="StyleGuideExampleText"/>
    <w:uiPriority w:val="15"/>
    <w:rsid w:val="009928FA"/>
    <w:rPr>
      <w:rFonts w:cstheme="minorHAnsi"/>
      <w:color w:val="010101" w:themeColor="text1"/>
    </w:rPr>
  </w:style>
  <w:style w:type="paragraph" w:customStyle="1" w:styleId="Sub-sub-subparai">
    <w:name w:val="Sub-sub-sub para (i)"/>
    <w:basedOn w:val="Sub-subparaa"/>
    <w:link w:val="Sub-sub-subparaiChar"/>
    <w:uiPriority w:val="8"/>
    <w:qFormat/>
    <w:rsid w:val="009928FA"/>
    <w:pPr>
      <w:numPr>
        <w:ilvl w:val="3"/>
      </w:numPr>
      <w:ind w:left="2721"/>
    </w:pPr>
  </w:style>
  <w:style w:type="character" w:customStyle="1" w:styleId="Sub-sub-subparaiChar">
    <w:name w:val="Sub-sub-sub para (i) Char"/>
    <w:basedOn w:val="Sub-subparaaChar"/>
    <w:link w:val="Sub-sub-subparai"/>
    <w:uiPriority w:val="8"/>
    <w:rsid w:val="009928FA"/>
    <w:rPr>
      <w:rFonts w:ascii="Calibri" w:hAnsi="Calibri"/>
      <w:color w:val="010101" w:themeColor="text1"/>
    </w:rPr>
  </w:style>
  <w:style w:type="paragraph" w:customStyle="1" w:styleId="Longquotation">
    <w:name w:val="Long quotation"/>
    <w:basedOn w:val="StyleGuideExampleText"/>
    <w:link w:val="LongquotationChar"/>
    <w:uiPriority w:val="12"/>
    <w:qFormat/>
    <w:rsid w:val="009928FA"/>
    <w:rPr>
      <w:sz w:val="20"/>
      <w:szCs w:val="20"/>
    </w:rPr>
  </w:style>
  <w:style w:type="character" w:customStyle="1" w:styleId="LongquotationChar">
    <w:name w:val="Long quotation Char"/>
    <w:basedOn w:val="StyleGuideExampleTextChar"/>
    <w:link w:val="Longquotation"/>
    <w:uiPriority w:val="12"/>
    <w:rsid w:val="009928FA"/>
    <w:rPr>
      <w:rFonts w:cstheme="minorHAnsi"/>
      <w:color w:val="010101" w:themeColor="text1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9928FA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9928FA"/>
  </w:style>
  <w:style w:type="table" w:styleId="ListTable3-Accent1">
    <w:name w:val="List Table 3 Accent 1"/>
    <w:basedOn w:val="TableNormal"/>
    <w:uiPriority w:val="48"/>
    <w:rsid w:val="009928FA"/>
    <w:pPr>
      <w:spacing w:after="0" w:line="240" w:lineRule="auto"/>
    </w:pPr>
    <w:tblPr>
      <w:tblStyleRowBandSize w:val="1"/>
      <w:tblStyleColBandSize w:val="1"/>
      <w:tblBorders>
        <w:top w:val="single" w:sz="4" w:space="0" w:color="0E374B" w:themeColor="accent1"/>
        <w:left w:val="single" w:sz="4" w:space="0" w:color="0E374B" w:themeColor="accent1"/>
        <w:bottom w:val="single" w:sz="4" w:space="0" w:color="0E374B" w:themeColor="accent1"/>
        <w:right w:val="single" w:sz="4" w:space="0" w:color="0E374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374B" w:themeColor="accent1"/>
          <w:right w:val="single" w:sz="4" w:space="0" w:color="0E374B" w:themeColor="accent1"/>
        </w:tcBorders>
      </w:tcPr>
    </w:tblStylePr>
    <w:tblStylePr w:type="band1Horz">
      <w:tblPr/>
      <w:tcPr>
        <w:tcBorders>
          <w:top w:val="single" w:sz="4" w:space="0" w:color="0E374B" w:themeColor="accent1"/>
          <w:bottom w:val="single" w:sz="4" w:space="0" w:color="0E374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374B" w:themeColor="accent1"/>
          <w:left w:val="nil"/>
        </w:tcBorders>
      </w:tcPr>
    </w:tblStylePr>
    <w:tblStylePr w:type="swCell">
      <w:tblPr/>
      <w:tcPr>
        <w:tcBorders>
          <w:top w:val="double" w:sz="4" w:space="0" w:color="0E374B" w:themeColor="accent1"/>
          <w:right w:val="nil"/>
        </w:tcBorders>
      </w:tcPr>
    </w:tblStylePr>
  </w:style>
  <w:style w:type="paragraph" w:customStyle="1" w:styleId="TitleBanner-firstpage">
    <w:name w:val="Title (Banner - first page)"/>
    <w:basedOn w:val="Title"/>
    <w:link w:val="TitleBanner-firstpageChar"/>
    <w:qFormat/>
    <w:rsid w:val="00F520C5"/>
    <w:pPr>
      <w:spacing w:before="0" w:line="240" w:lineRule="auto"/>
    </w:pPr>
    <w:rPr>
      <w:sz w:val="44"/>
      <w:szCs w:val="44"/>
    </w:rPr>
  </w:style>
  <w:style w:type="character" w:customStyle="1" w:styleId="TitleBanner-firstpageChar">
    <w:name w:val="Title (Banner - first page) Char"/>
    <w:basedOn w:val="TitleChar"/>
    <w:link w:val="TitleBanner-firstpage"/>
    <w:rsid w:val="00F520C5"/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paragraph" w:customStyle="1" w:styleId="Boxedhighlightsentence">
    <w:name w:val="Boxed highlight sentence"/>
    <w:basedOn w:val="Boxedheading1"/>
    <w:link w:val="BoxedhighlightsentenceChar"/>
    <w:qFormat/>
    <w:rsid w:val="00624FEE"/>
    <w:pPr>
      <w:pBdr>
        <w:top w:val="single" w:sz="4" w:space="14" w:color="C5F3FF" w:themeColor="accent3" w:themeTint="33"/>
        <w:left w:val="single" w:sz="4" w:space="14" w:color="C5F3FF" w:themeColor="accent3" w:themeTint="33"/>
        <w:bottom w:val="single" w:sz="4" w:space="14" w:color="C5F3FF" w:themeColor="accent3" w:themeTint="33"/>
        <w:right w:val="single" w:sz="4" w:space="14" w:color="C5F3FF" w:themeColor="accent3" w:themeTint="33"/>
      </w:pBdr>
      <w:shd w:val="clear" w:color="auto" w:fill="C5F3FF" w:themeFill="accent3" w:themeFillTint="33"/>
    </w:pPr>
    <w:rPr>
      <w:rFonts w:cstheme="minorHAnsi"/>
    </w:rPr>
  </w:style>
  <w:style w:type="character" w:customStyle="1" w:styleId="BoxedhighlightsentenceChar">
    <w:name w:val="Boxed highlight sentence Char"/>
    <w:basedOn w:val="Boxedheading1Char"/>
    <w:link w:val="Boxedhighlightsentence"/>
    <w:rsid w:val="00624FEE"/>
    <w:rPr>
      <w:rFonts w:asciiTheme="majorHAnsi" w:eastAsiaTheme="majorEastAsia" w:hAnsiTheme="majorHAnsi" w:cstheme="minorHAnsi"/>
      <w:b/>
      <w:bCs/>
      <w:szCs w:val="24"/>
      <w:shd w:val="clear" w:color="auto" w:fill="C5F3FF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N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65F6CE6C6401ABA525A14AD8A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9018-B11E-4E2D-8B18-B9B716172CAD}"/>
      </w:docPartPr>
      <w:docPartBody>
        <w:p w:rsidR="002C5FB6" w:rsidRDefault="002C5FB6" w:rsidP="002C5FB6">
          <w:pPr>
            <w:pStyle w:val="5FF65F6CE6C6401ABA525A14AD8A3788"/>
          </w:pPr>
          <w:r w:rsidRPr="000665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useoSans-500">
    <w:altName w:val="Calibri"/>
    <w:panose1 w:val="02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heSansBold-Plain">
    <w:altName w:val="TheSansBold-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B6"/>
    <w:rsid w:val="002C5FB6"/>
    <w:rsid w:val="00615A57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FB6"/>
    <w:rPr>
      <w:color w:val="808080"/>
    </w:rPr>
  </w:style>
  <w:style w:type="paragraph" w:customStyle="1" w:styleId="5FF65F6CE6C6401ABA525A14AD8A3788">
    <w:name w:val="5FF65F6CE6C6401ABA525A14AD8A3788"/>
    <w:rsid w:val="002C5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DPP">
      <a:dk1>
        <a:srgbClr val="010101"/>
      </a:dk1>
      <a:lt1>
        <a:srgbClr val="FFFFFF"/>
      </a:lt1>
      <a:dk2>
        <a:srgbClr val="445669"/>
      </a:dk2>
      <a:lt2>
        <a:srgbClr val="FFFFFF"/>
      </a:lt2>
      <a:accent1>
        <a:srgbClr val="0E374B"/>
      </a:accent1>
      <a:accent2>
        <a:srgbClr val="188A95"/>
      </a:accent2>
      <a:accent3>
        <a:srgbClr val="00B2DD"/>
      </a:accent3>
      <a:accent4>
        <a:srgbClr val="FFCB1B"/>
      </a:accent4>
      <a:accent5>
        <a:srgbClr val="F26524"/>
      </a:accent5>
      <a:accent6>
        <a:srgbClr val="808285"/>
      </a:accent6>
      <a:hlink>
        <a:srgbClr val="1E78A3"/>
      </a:hlink>
      <a:folHlink>
        <a:srgbClr val="F2652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1363b-9e8c-4029-9c49-bfff95ed38af">
      <Terms xmlns="http://schemas.microsoft.com/office/infopath/2007/PartnerControls"/>
    </lcf76f155ced4ddcb4097134ff3c332f>
    <TaxCatchAll xmlns="8548b99f-e731-4b1f-ad8d-8066a06d98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87BFCE08AA2409986BCFD0F606DF9" ma:contentTypeVersion="12" ma:contentTypeDescription="Create a new document." ma:contentTypeScope="" ma:versionID="0767cf3abefc7677bb53f063cb61cd01">
  <xsd:schema xmlns:xsd="http://www.w3.org/2001/XMLSchema" xmlns:xs="http://www.w3.org/2001/XMLSchema" xmlns:p="http://schemas.microsoft.com/office/2006/metadata/properties" xmlns:ns2="84d1363b-9e8c-4029-9c49-bfff95ed38af" xmlns:ns3="8548b99f-e731-4b1f-ad8d-8066a06d98e5" targetNamespace="http://schemas.microsoft.com/office/2006/metadata/properties" ma:root="true" ma:fieldsID="3bd0f9e203f3b3dab6f5423904d3b3b9" ns2:_="" ns3:_="">
    <xsd:import namespace="84d1363b-9e8c-4029-9c49-bfff95ed38af"/>
    <xsd:import namespace="8548b99f-e731-4b1f-ad8d-8066a06d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363b-9e8c-4029-9c49-bfff95ed3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109a8-d4f3-425c-b9f1-56702ea40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8b99f-e731-4b1f-ad8d-8066a06d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4e0bff-9cc5-4e18-b493-97e46535b194}" ma:internalName="TaxCatchAll" ma:showField="CatchAllData" ma:web="8548b99f-e731-4b1f-ad8d-8066a06d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6490E-8D46-4500-869D-EC3E26B02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B03C6-3F2E-433E-90A1-1D7BE8781091}">
  <ds:schemaRefs>
    <ds:schemaRef ds:uri="http://schemas.microsoft.com/office/2006/metadata/properties"/>
    <ds:schemaRef ds:uri="http://schemas.microsoft.com/office/infopath/2007/PartnerControls"/>
    <ds:schemaRef ds:uri="84d1363b-9e8c-4029-9c49-bfff95ed38af"/>
    <ds:schemaRef ds:uri="8548b99f-e731-4b1f-ad8d-8066a06d98e5"/>
  </ds:schemaRefs>
</ds:datastoreItem>
</file>

<file path=customXml/itemProps3.xml><?xml version="1.0" encoding="utf-8"?>
<ds:datastoreItem xmlns:ds="http://schemas.openxmlformats.org/officeDocument/2006/customXml" ds:itemID="{704D904B-0EF4-4026-B360-C40D94A60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EDC34-CD21-4A44-9BE6-D497D292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1363b-9e8c-4029-9c49-bfff95ed38af"/>
    <ds:schemaRef ds:uri="8548b99f-e731-4b1f-ad8d-8066a06d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NLD.dotx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60" baseType="variant">
      <vt:variant>
        <vt:i4>7733296</vt:i4>
      </vt:variant>
      <vt:variant>
        <vt:i4>48</vt:i4>
      </vt:variant>
      <vt:variant>
        <vt:i4>0</vt:i4>
      </vt:variant>
      <vt:variant>
        <vt:i4>5</vt:i4>
      </vt:variant>
      <vt:variant>
        <vt:lpwstr>https://cdpp.sharepoint.com/sites/LegalPolicyandPracticeImprovementLCP/Shared Documents/General/Style Guide/Keep text together - Microsoft Support</vt:lpwstr>
      </vt:variant>
      <vt:variant>
        <vt:lpwstr/>
      </vt:variant>
      <vt:variant>
        <vt:i4>1572917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_Toc167877468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_Toc167877467</vt:lpwstr>
      </vt:variant>
      <vt:variant>
        <vt:i4>1572917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_Toc167877466</vt:lpwstr>
      </vt:variant>
      <vt:variant>
        <vt:i4>1572917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_Toc167877465</vt:lpwstr>
      </vt:variant>
      <vt:variant>
        <vt:i4>1572917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_Toc167877464</vt:lpwstr>
      </vt:variant>
      <vt:variant>
        <vt:i4>1572917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_Toc167877463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_Toc167877462</vt:lpwstr>
      </vt:variant>
      <vt:variant>
        <vt:i4>98</vt:i4>
      </vt:variant>
      <vt:variant>
        <vt:i4>0</vt:i4>
      </vt:variant>
      <vt:variant>
        <vt:i4>0</vt:i4>
      </vt:variant>
      <vt:variant>
        <vt:i4>5</vt:i4>
      </vt:variant>
      <vt:variant>
        <vt:lpwstr>mailto:inquiries@cdpp.gov.au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https://libcat.dppnet/firstRMS/fullRecord.jsp?recnoListAttr=recnoList&amp;recno=291052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Jade</dc:creator>
  <cp:keywords/>
  <dc:description>NLD</dc:description>
  <cp:lastModifiedBy>Sophie Barker</cp:lastModifiedBy>
  <cp:revision>3</cp:revision>
  <dcterms:created xsi:type="dcterms:W3CDTF">2025-12-12T00:12:00Z</dcterms:created>
  <dcterms:modified xsi:type="dcterms:W3CDTF">2025-12-17T03:24:00Z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0x010100D6B87BFCE08AA2409986BCFD0F606DF9</vt:lpwstr>
  </property>
  <property fmtid="{D5CDD505-2E9C-101B-9397-08002B2CF9AE}" pid="3" name="MediaServiceImageTags">
    <vt:lpwstr/>
  </property>
</Properties>
</file>